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B9" w:rsidRPr="0095456F" w:rsidRDefault="008956B9" w:rsidP="008A55D3">
      <w:pPr>
        <w:jc w:val="center"/>
        <w:rPr>
          <w:sz w:val="24"/>
        </w:rPr>
      </w:pPr>
      <w:r w:rsidRPr="0095456F">
        <w:rPr>
          <w:sz w:val="24"/>
        </w:rPr>
        <w:t>СВЕДЕНИЯ</w:t>
      </w:r>
    </w:p>
    <w:p w:rsidR="008956B9" w:rsidRDefault="008956B9" w:rsidP="008A55D3">
      <w:pPr>
        <w:jc w:val="center"/>
        <w:rPr>
          <w:sz w:val="24"/>
        </w:rPr>
      </w:pPr>
      <w:r w:rsidRPr="0095456F">
        <w:rPr>
          <w:sz w:val="24"/>
        </w:rPr>
        <w:t>за отчетный период с 01 января 20</w:t>
      </w:r>
      <w:r>
        <w:rPr>
          <w:sz w:val="24"/>
        </w:rPr>
        <w:t>19</w:t>
      </w:r>
      <w:r w:rsidRPr="0095456F">
        <w:rPr>
          <w:sz w:val="24"/>
        </w:rPr>
        <w:t xml:space="preserve"> года по 31 декабря 20</w:t>
      </w:r>
      <w:r>
        <w:rPr>
          <w:sz w:val="24"/>
        </w:rPr>
        <w:t>19</w:t>
      </w:r>
      <w:r w:rsidRPr="0095456F">
        <w:rPr>
          <w:sz w:val="24"/>
        </w:rPr>
        <w:t xml:space="preserve"> года </w:t>
      </w:r>
      <w:r>
        <w:rPr>
          <w:sz w:val="24"/>
        </w:rPr>
        <w:t xml:space="preserve"> </w:t>
      </w:r>
      <w:r w:rsidRPr="0095456F">
        <w:rPr>
          <w:sz w:val="24"/>
        </w:rPr>
        <w:t>о доходах</w:t>
      </w:r>
      <w:r>
        <w:rPr>
          <w:sz w:val="24"/>
        </w:rPr>
        <w:t>, расходах,</w:t>
      </w:r>
      <w:r w:rsidRPr="0095456F">
        <w:rPr>
          <w:sz w:val="24"/>
        </w:rPr>
        <w:t xml:space="preserve"> об имуществе и обязательствах имущественного характера </w:t>
      </w:r>
      <w:r>
        <w:rPr>
          <w:sz w:val="24"/>
        </w:rPr>
        <w:t>руководителей муниципальных учреждений</w:t>
      </w:r>
    </w:p>
    <w:p w:rsidR="008956B9" w:rsidRDefault="008956B9" w:rsidP="008A55D3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33"/>
        <w:gridCol w:w="2084"/>
        <w:gridCol w:w="1600"/>
        <w:gridCol w:w="1152"/>
        <w:gridCol w:w="1677"/>
        <w:gridCol w:w="1094"/>
        <w:gridCol w:w="1600"/>
        <w:gridCol w:w="1152"/>
        <w:gridCol w:w="1028"/>
      </w:tblGrid>
      <w:tr w:rsidR="008956B9" w:rsidTr="00D350FD">
        <w:trPr>
          <w:trHeight w:val="1234"/>
        </w:trPr>
        <w:tc>
          <w:tcPr>
            <w:tcW w:w="1728" w:type="dxa"/>
            <w:vMerge w:val="restart"/>
          </w:tcPr>
          <w:p w:rsidR="008956B9" w:rsidRPr="00CA6910" w:rsidRDefault="008956B9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Фамилия, имя, отчество </w:t>
            </w:r>
          </w:p>
        </w:tc>
        <w:tc>
          <w:tcPr>
            <w:tcW w:w="1933" w:type="dxa"/>
            <w:vMerge w:val="restart"/>
          </w:tcPr>
          <w:p w:rsidR="008956B9" w:rsidRPr="00CA6910" w:rsidRDefault="008956B9" w:rsidP="00DB0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Замещаемая д</w:t>
            </w:r>
            <w:r w:rsidRPr="00CA6910">
              <w:rPr>
                <w:sz w:val="24"/>
              </w:rPr>
              <w:t xml:space="preserve">олжность </w:t>
            </w:r>
          </w:p>
        </w:tc>
        <w:tc>
          <w:tcPr>
            <w:tcW w:w="2084" w:type="dxa"/>
            <w:vMerge w:val="restart"/>
          </w:tcPr>
          <w:p w:rsidR="008956B9" w:rsidRPr="00CA6910" w:rsidRDefault="008956B9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Декларированный годовой доход за 201</w:t>
            </w:r>
            <w:r>
              <w:rPr>
                <w:sz w:val="24"/>
              </w:rPr>
              <w:t>9</w:t>
            </w:r>
            <w:r w:rsidRPr="00CA6910">
              <w:rPr>
                <w:sz w:val="24"/>
              </w:rPr>
              <w:t xml:space="preserve"> год (рублей)</w:t>
            </w:r>
          </w:p>
        </w:tc>
        <w:tc>
          <w:tcPr>
            <w:tcW w:w="5523" w:type="dxa"/>
            <w:gridSpan w:val="4"/>
          </w:tcPr>
          <w:p w:rsidR="008956B9" w:rsidRPr="00CA6910" w:rsidRDefault="008956B9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8956B9" w:rsidRPr="00CA6910" w:rsidRDefault="008956B9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8956B9" w:rsidTr="00D350FD">
        <w:trPr>
          <w:trHeight w:val="426"/>
        </w:trPr>
        <w:tc>
          <w:tcPr>
            <w:tcW w:w="1728" w:type="dxa"/>
            <w:vMerge/>
          </w:tcPr>
          <w:p w:rsidR="008956B9" w:rsidRPr="00CA6910" w:rsidRDefault="008956B9" w:rsidP="00D350FD">
            <w:pPr>
              <w:rPr>
                <w:sz w:val="24"/>
              </w:rPr>
            </w:pPr>
          </w:p>
        </w:tc>
        <w:tc>
          <w:tcPr>
            <w:tcW w:w="1933" w:type="dxa"/>
            <w:vMerge/>
          </w:tcPr>
          <w:p w:rsidR="008956B9" w:rsidRPr="00CA6910" w:rsidRDefault="008956B9" w:rsidP="00D350FD">
            <w:pPr>
              <w:jc w:val="right"/>
              <w:rPr>
                <w:sz w:val="24"/>
              </w:rPr>
            </w:pPr>
          </w:p>
        </w:tc>
        <w:tc>
          <w:tcPr>
            <w:tcW w:w="2084" w:type="dxa"/>
            <w:vMerge/>
          </w:tcPr>
          <w:p w:rsidR="008956B9" w:rsidRPr="00CA6910" w:rsidRDefault="008956B9" w:rsidP="00D350FD">
            <w:pPr>
              <w:jc w:val="right"/>
              <w:rPr>
                <w:sz w:val="24"/>
              </w:rPr>
            </w:pPr>
          </w:p>
        </w:tc>
        <w:tc>
          <w:tcPr>
            <w:tcW w:w="4429" w:type="dxa"/>
            <w:gridSpan w:val="3"/>
          </w:tcPr>
          <w:p w:rsidR="008956B9" w:rsidRPr="00CA6910" w:rsidRDefault="008956B9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Объекты недвижимого имущества</w:t>
            </w:r>
          </w:p>
        </w:tc>
        <w:tc>
          <w:tcPr>
            <w:tcW w:w="1094" w:type="dxa"/>
            <w:vMerge w:val="restart"/>
          </w:tcPr>
          <w:p w:rsidR="008956B9" w:rsidRPr="00AE3814" w:rsidRDefault="008956B9" w:rsidP="00D350FD">
            <w:pPr>
              <w:jc w:val="center"/>
              <w:rPr>
                <w:sz w:val="18"/>
                <w:szCs w:val="18"/>
              </w:rPr>
            </w:pPr>
            <w:r w:rsidRPr="00AE3814">
              <w:rPr>
                <w:sz w:val="18"/>
                <w:szCs w:val="18"/>
              </w:rPr>
              <w:t>Транспортные средства (вид,</w:t>
            </w:r>
          </w:p>
          <w:p w:rsidR="008956B9" w:rsidRPr="00CA6910" w:rsidRDefault="008956B9" w:rsidP="00D350FD">
            <w:pPr>
              <w:jc w:val="center"/>
              <w:rPr>
                <w:sz w:val="24"/>
              </w:rPr>
            </w:pPr>
            <w:r w:rsidRPr="00AE3814">
              <w:rPr>
                <w:sz w:val="18"/>
                <w:szCs w:val="18"/>
              </w:rPr>
              <w:t>марка)</w:t>
            </w:r>
          </w:p>
        </w:tc>
        <w:tc>
          <w:tcPr>
            <w:tcW w:w="1600" w:type="dxa"/>
            <w:vMerge w:val="restart"/>
          </w:tcPr>
          <w:p w:rsidR="008956B9" w:rsidRPr="00CA6910" w:rsidRDefault="008956B9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  <w:vMerge w:val="restart"/>
          </w:tcPr>
          <w:p w:rsidR="008956B9" w:rsidRPr="00CA6910" w:rsidRDefault="008956B9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028" w:type="dxa"/>
            <w:vMerge w:val="restart"/>
          </w:tcPr>
          <w:p w:rsidR="008956B9" w:rsidRPr="00CA6910" w:rsidRDefault="008956B9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</w:tr>
      <w:tr w:rsidR="008956B9" w:rsidTr="00D350FD">
        <w:trPr>
          <w:trHeight w:val="426"/>
        </w:trPr>
        <w:tc>
          <w:tcPr>
            <w:tcW w:w="1728" w:type="dxa"/>
            <w:vMerge/>
          </w:tcPr>
          <w:p w:rsidR="008956B9" w:rsidRDefault="008956B9" w:rsidP="00D350FD"/>
        </w:tc>
        <w:tc>
          <w:tcPr>
            <w:tcW w:w="1933" w:type="dxa"/>
            <w:vMerge/>
          </w:tcPr>
          <w:p w:rsidR="008956B9" w:rsidRDefault="008956B9" w:rsidP="00D350FD">
            <w:pPr>
              <w:jc w:val="right"/>
            </w:pPr>
          </w:p>
        </w:tc>
        <w:tc>
          <w:tcPr>
            <w:tcW w:w="2084" w:type="dxa"/>
            <w:vMerge/>
          </w:tcPr>
          <w:p w:rsidR="008956B9" w:rsidRDefault="008956B9" w:rsidP="00D350FD">
            <w:pPr>
              <w:jc w:val="right"/>
            </w:pPr>
          </w:p>
        </w:tc>
        <w:tc>
          <w:tcPr>
            <w:tcW w:w="1600" w:type="dxa"/>
          </w:tcPr>
          <w:p w:rsidR="008956B9" w:rsidRPr="00CA6910" w:rsidRDefault="008956B9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</w:tcPr>
          <w:p w:rsidR="008956B9" w:rsidRPr="00CA6910" w:rsidRDefault="008956B9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677" w:type="dxa"/>
          </w:tcPr>
          <w:p w:rsidR="008956B9" w:rsidRPr="00CA6910" w:rsidRDefault="008956B9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  <w:tc>
          <w:tcPr>
            <w:tcW w:w="1094" w:type="dxa"/>
            <w:vMerge/>
          </w:tcPr>
          <w:p w:rsidR="008956B9" w:rsidRDefault="008956B9" w:rsidP="00D350FD">
            <w:pPr>
              <w:jc w:val="right"/>
            </w:pPr>
          </w:p>
        </w:tc>
        <w:tc>
          <w:tcPr>
            <w:tcW w:w="1600" w:type="dxa"/>
            <w:vMerge/>
          </w:tcPr>
          <w:p w:rsidR="008956B9" w:rsidRDefault="008956B9" w:rsidP="00D350FD">
            <w:pPr>
              <w:jc w:val="right"/>
            </w:pPr>
          </w:p>
        </w:tc>
        <w:tc>
          <w:tcPr>
            <w:tcW w:w="1152" w:type="dxa"/>
            <w:vMerge/>
          </w:tcPr>
          <w:p w:rsidR="008956B9" w:rsidRDefault="008956B9" w:rsidP="00D350FD">
            <w:pPr>
              <w:jc w:val="right"/>
            </w:pPr>
          </w:p>
        </w:tc>
        <w:tc>
          <w:tcPr>
            <w:tcW w:w="1028" w:type="dxa"/>
            <w:vMerge/>
          </w:tcPr>
          <w:p w:rsidR="008956B9" w:rsidRDefault="008956B9" w:rsidP="00D350FD">
            <w:pPr>
              <w:jc w:val="right"/>
            </w:pPr>
          </w:p>
        </w:tc>
      </w:tr>
      <w:tr w:rsidR="008956B9" w:rsidTr="00D350FD">
        <w:tc>
          <w:tcPr>
            <w:tcW w:w="1728" w:type="dxa"/>
          </w:tcPr>
          <w:p w:rsidR="008956B9" w:rsidRPr="00CA6910" w:rsidRDefault="008956B9" w:rsidP="00D350FD">
            <w:pPr>
              <w:rPr>
                <w:sz w:val="24"/>
              </w:rPr>
            </w:pPr>
          </w:p>
          <w:p w:rsidR="008956B9" w:rsidRPr="00CA6910" w:rsidRDefault="008956B9" w:rsidP="00D350FD">
            <w:pPr>
              <w:rPr>
                <w:sz w:val="24"/>
              </w:rPr>
            </w:pPr>
            <w:r>
              <w:rPr>
                <w:sz w:val="24"/>
              </w:rPr>
              <w:t>Гусейнова Любовь Алексеевна</w:t>
            </w:r>
          </w:p>
          <w:p w:rsidR="008956B9" w:rsidRDefault="008956B9" w:rsidP="00D350FD"/>
          <w:p w:rsidR="008956B9" w:rsidRDefault="008956B9" w:rsidP="00D350FD"/>
          <w:p w:rsidR="008956B9" w:rsidRDefault="008956B9" w:rsidP="00D350FD"/>
          <w:p w:rsidR="008956B9" w:rsidRDefault="008956B9" w:rsidP="00D350FD">
            <w:pPr>
              <w:rPr>
                <w:sz w:val="24"/>
              </w:rPr>
            </w:pPr>
            <w:r w:rsidRPr="000B77DA">
              <w:rPr>
                <w:sz w:val="24"/>
              </w:rPr>
              <w:t>сын-</w:t>
            </w:r>
            <w:r>
              <w:rPr>
                <w:sz w:val="24"/>
              </w:rPr>
              <w:t xml:space="preserve"> Гусейнов Давид Тарзанович</w:t>
            </w:r>
          </w:p>
          <w:p w:rsidR="008956B9" w:rsidRDefault="008956B9" w:rsidP="00D350FD">
            <w:pPr>
              <w:rPr>
                <w:sz w:val="24"/>
              </w:rPr>
            </w:pPr>
          </w:p>
          <w:p w:rsidR="008956B9" w:rsidRPr="000B77DA" w:rsidRDefault="008956B9" w:rsidP="00D350FD">
            <w:pPr>
              <w:rPr>
                <w:sz w:val="24"/>
              </w:rPr>
            </w:pPr>
            <w:r>
              <w:rPr>
                <w:sz w:val="24"/>
              </w:rPr>
              <w:t>дочь- Гусейнова Айша Тарзан кызы</w:t>
            </w:r>
          </w:p>
        </w:tc>
        <w:tc>
          <w:tcPr>
            <w:tcW w:w="1933" w:type="dxa"/>
          </w:tcPr>
          <w:p w:rsidR="008956B9" w:rsidRPr="00CA6910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МКУК «Шуньгский сельский библиотечно-досуговый центр»</w:t>
            </w: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Pr="00CA6910" w:rsidRDefault="008956B9" w:rsidP="00D350FD">
            <w:pPr>
              <w:jc w:val="center"/>
              <w:rPr>
                <w:sz w:val="24"/>
              </w:rPr>
            </w:pPr>
          </w:p>
        </w:tc>
        <w:tc>
          <w:tcPr>
            <w:tcW w:w="2084" w:type="dxa"/>
          </w:tcPr>
          <w:p w:rsidR="008956B9" w:rsidRPr="00CA6910" w:rsidRDefault="008956B9" w:rsidP="00D350FD">
            <w:pPr>
              <w:jc w:val="center"/>
              <w:rPr>
                <w:sz w:val="24"/>
              </w:rPr>
            </w:pPr>
          </w:p>
          <w:p w:rsidR="008956B9" w:rsidRPr="00CA6910" w:rsidRDefault="008956B9" w:rsidP="000B77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519173</w:t>
            </w:r>
            <w:r w:rsidRPr="00CA6910">
              <w:rPr>
                <w:sz w:val="24"/>
              </w:rPr>
              <w:t>,</w:t>
            </w:r>
            <w:r>
              <w:rPr>
                <w:sz w:val="24"/>
              </w:rPr>
              <w:t>81</w:t>
            </w:r>
          </w:p>
        </w:tc>
        <w:tc>
          <w:tcPr>
            <w:tcW w:w="1600" w:type="dxa"/>
          </w:tcPr>
          <w:p w:rsidR="008956B9" w:rsidRPr="00CA6910" w:rsidRDefault="008956B9" w:rsidP="00D350FD">
            <w:pPr>
              <w:jc w:val="center"/>
              <w:rPr>
                <w:sz w:val="24"/>
              </w:rPr>
            </w:pPr>
          </w:p>
          <w:p w:rsidR="008956B9" w:rsidRPr="00CA6910" w:rsidRDefault="008956B9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квартира</w:t>
            </w:r>
          </w:p>
          <w:p w:rsidR="008956B9" w:rsidRPr="00CA6910" w:rsidRDefault="008956B9" w:rsidP="00D350FD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8956B9" w:rsidRPr="00CA6910" w:rsidRDefault="008956B9" w:rsidP="00D350FD">
            <w:pPr>
              <w:jc w:val="center"/>
              <w:rPr>
                <w:sz w:val="24"/>
              </w:rPr>
            </w:pPr>
          </w:p>
          <w:p w:rsidR="008956B9" w:rsidRPr="00CA6910" w:rsidRDefault="008956B9" w:rsidP="000B77DA">
            <w:pPr>
              <w:jc w:val="center"/>
              <w:rPr>
                <w:sz w:val="24"/>
              </w:rPr>
            </w:pPr>
            <w:r w:rsidRPr="00CA6658">
              <w:rPr>
                <w:sz w:val="24"/>
              </w:rPr>
              <w:t>7</w:t>
            </w:r>
            <w:r>
              <w:rPr>
                <w:sz w:val="24"/>
              </w:rPr>
              <w:t>5</w:t>
            </w:r>
            <w:r w:rsidRPr="00CA6658">
              <w:rPr>
                <w:sz w:val="24"/>
              </w:rPr>
              <w:t>,</w:t>
            </w:r>
            <w:r>
              <w:rPr>
                <w:sz w:val="24"/>
              </w:rPr>
              <w:t>6</w:t>
            </w:r>
          </w:p>
        </w:tc>
        <w:tc>
          <w:tcPr>
            <w:tcW w:w="1677" w:type="dxa"/>
          </w:tcPr>
          <w:p w:rsidR="008956B9" w:rsidRPr="00CA6910" w:rsidRDefault="008956B9" w:rsidP="00D350FD">
            <w:pPr>
              <w:jc w:val="center"/>
              <w:rPr>
                <w:sz w:val="24"/>
              </w:rPr>
            </w:pPr>
          </w:p>
          <w:p w:rsidR="008956B9" w:rsidRPr="00CA6910" w:rsidRDefault="008956B9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  <w:tc>
          <w:tcPr>
            <w:tcW w:w="1094" w:type="dxa"/>
          </w:tcPr>
          <w:p w:rsidR="008956B9" w:rsidRPr="00CA6910" w:rsidRDefault="008956B9" w:rsidP="00D350FD">
            <w:pPr>
              <w:jc w:val="center"/>
              <w:rPr>
                <w:sz w:val="24"/>
              </w:rPr>
            </w:pPr>
          </w:p>
          <w:p w:rsidR="008956B9" w:rsidRPr="00CA6910" w:rsidRDefault="008956B9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600" w:type="dxa"/>
          </w:tcPr>
          <w:p w:rsidR="008956B9" w:rsidRPr="00CA6910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CA6910">
              <w:rPr>
                <w:sz w:val="24"/>
              </w:rPr>
              <w:t>ет</w:t>
            </w: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Pr="00CA6910" w:rsidRDefault="008956B9" w:rsidP="000B77DA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квартира</w:t>
            </w:r>
          </w:p>
          <w:p w:rsidR="008956B9" w:rsidRDefault="008956B9" w:rsidP="000B77DA">
            <w:pPr>
              <w:jc w:val="center"/>
              <w:rPr>
                <w:sz w:val="24"/>
              </w:rPr>
            </w:pPr>
          </w:p>
          <w:p w:rsidR="008956B9" w:rsidRDefault="008956B9" w:rsidP="000B77DA">
            <w:pPr>
              <w:jc w:val="center"/>
              <w:rPr>
                <w:sz w:val="24"/>
              </w:rPr>
            </w:pPr>
          </w:p>
          <w:p w:rsidR="008956B9" w:rsidRPr="00CA6910" w:rsidRDefault="008956B9" w:rsidP="000B77DA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квартира</w:t>
            </w:r>
          </w:p>
          <w:p w:rsidR="008956B9" w:rsidRPr="00CA6910" w:rsidRDefault="008956B9" w:rsidP="000B77DA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8956B9" w:rsidRPr="00CA6910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0B77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CA6910">
              <w:rPr>
                <w:sz w:val="24"/>
              </w:rPr>
              <w:t>ет</w:t>
            </w: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  <w:r w:rsidRPr="00CA6658">
              <w:rPr>
                <w:sz w:val="24"/>
              </w:rPr>
              <w:t>7</w:t>
            </w:r>
            <w:r>
              <w:rPr>
                <w:sz w:val="24"/>
              </w:rPr>
              <w:t>5</w:t>
            </w:r>
            <w:r w:rsidRPr="00CA6658">
              <w:rPr>
                <w:sz w:val="24"/>
              </w:rPr>
              <w:t>,</w:t>
            </w:r>
            <w:r>
              <w:rPr>
                <w:sz w:val="24"/>
              </w:rPr>
              <w:t>6</w:t>
            </w: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Pr="00CA6910" w:rsidRDefault="008956B9" w:rsidP="00D350FD">
            <w:pPr>
              <w:jc w:val="center"/>
              <w:rPr>
                <w:sz w:val="24"/>
              </w:rPr>
            </w:pPr>
            <w:r w:rsidRPr="00CA6658">
              <w:rPr>
                <w:sz w:val="24"/>
              </w:rPr>
              <w:t>7</w:t>
            </w:r>
            <w:r>
              <w:rPr>
                <w:sz w:val="24"/>
              </w:rPr>
              <w:t>5</w:t>
            </w:r>
            <w:r w:rsidRPr="00CA6658">
              <w:rPr>
                <w:sz w:val="24"/>
              </w:rPr>
              <w:t>,</w:t>
            </w:r>
            <w:r>
              <w:rPr>
                <w:sz w:val="24"/>
              </w:rPr>
              <w:t>6</w:t>
            </w:r>
          </w:p>
        </w:tc>
        <w:tc>
          <w:tcPr>
            <w:tcW w:w="1028" w:type="dxa"/>
          </w:tcPr>
          <w:p w:rsidR="008956B9" w:rsidRPr="00CA6910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CA6910">
              <w:rPr>
                <w:sz w:val="24"/>
              </w:rPr>
              <w:t>ет</w:t>
            </w: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Default="008956B9" w:rsidP="00D350FD">
            <w:pPr>
              <w:jc w:val="center"/>
              <w:rPr>
                <w:sz w:val="24"/>
              </w:rPr>
            </w:pPr>
          </w:p>
          <w:p w:rsidR="008956B9" w:rsidRPr="00CA6910" w:rsidRDefault="008956B9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</w:tr>
    </w:tbl>
    <w:p w:rsidR="008956B9" w:rsidRDefault="008956B9"/>
    <w:sectPr w:rsidR="008956B9" w:rsidSect="008A55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5D3"/>
    <w:rsid w:val="000B77DA"/>
    <w:rsid w:val="000F6756"/>
    <w:rsid w:val="00133A6A"/>
    <w:rsid w:val="0013722C"/>
    <w:rsid w:val="001840E5"/>
    <w:rsid w:val="00185174"/>
    <w:rsid w:val="003F5AD6"/>
    <w:rsid w:val="00471EF5"/>
    <w:rsid w:val="00495A34"/>
    <w:rsid w:val="004A191D"/>
    <w:rsid w:val="00562A50"/>
    <w:rsid w:val="00642D79"/>
    <w:rsid w:val="00651EAD"/>
    <w:rsid w:val="006728AC"/>
    <w:rsid w:val="006E310E"/>
    <w:rsid w:val="006E311C"/>
    <w:rsid w:val="00870769"/>
    <w:rsid w:val="00882A17"/>
    <w:rsid w:val="008956B9"/>
    <w:rsid w:val="008A55D3"/>
    <w:rsid w:val="008D1383"/>
    <w:rsid w:val="008E00CB"/>
    <w:rsid w:val="00925537"/>
    <w:rsid w:val="00930CE3"/>
    <w:rsid w:val="0095456F"/>
    <w:rsid w:val="00970A08"/>
    <w:rsid w:val="00986D9E"/>
    <w:rsid w:val="00A048ED"/>
    <w:rsid w:val="00A1653F"/>
    <w:rsid w:val="00A84956"/>
    <w:rsid w:val="00AE3814"/>
    <w:rsid w:val="00BC4C34"/>
    <w:rsid w:val="00C00CC5"/>
    <w:rsid w:val="00C33507"/>
    <w:rsid w:val="00C532E8"/>
    <w:rsid w:val="00CA6658"/>
    <w:rsid w:val="00CA6910"/>
    <w:rsid w:val="00D350FD"/>
    <w:rsid w:val="00D902DE"/>
    <w:rsid w:val="00D933EA"/>
    <w:rsid w:val="00DB0D02"/>
    <w:rsid w:val="00E12C91"/>
    <w:rsid w:val="00E74C94"/>
    <w:rsid w:val="00EF0B8B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D3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1</Pages>
  <Words>144</Words>
  <Characters>826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1</cp:lastModifiedBy>
  <cp:revision>11</cp:revision>
  <dcterms:created xsi:type="dcterms:W3CDTF">2018-05-08T09:37:00Z</dcterms:created>
  <dcterms:modified xsi:type="dcterms:W3CDTF">2020-04-27T04:58:00Z</dcterms:modified>
</cp:coreProperties>
</file>