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F4" w:rsidRDefault="00AB62F4" w:rsidP="008A55D3">
      <w:pPr>
        <w:jc w:val="center"/>
        <w:rPr>
          <w:sz w:val="24"/>
        </w:rPr>
      </w:pPr>
    </w:p>
    <w:p w:rsidR="00AB62F4" w:rsidRDefault="00AB62F4" w:rsidP="008A55D3">
      <w:pPr>
        <w:jc w:val="center"/>
        <w:rPr>
          <w:sz w:val="24"/>
        </w:rPr>
      </w:pPr>
    </w:p>
    <w:p w:rsidR="00AB62F4" w:rsidRDefault="00AB62F4" w:rsidP="008A55D3">
      <w:pPr>
        <w:jc w:val="center"/>
        <w:rPr>
          <w:sz w:val="24"/>
        </w:rPr>
      </w:pPr>
    </w:p>
    <w:p w:rsidR="00AB62F4" w:rsidRPr="0095456F" w:rsidRDefault="00AB62F4" w:rsidP="008A55D3">
      <w:pPr>
        <w:jc w:val="center"/>
        <w:rPr>
          <w:sz w:val="24"/>
        </w:rPr>
      </w:pPr>
      <w:r w:rsidRPr="0095456F">
        <w:rPr>
          <w:sz w:val="24"/>
        </w:rPr>
        <w:t>СВЕДЕНИЯ</w:t>
      </w:r>
    </w:p>
    <w:p w:rsidR="00AB62F4" w:rsidRDefault="00AB62F4" w:rsidP="008A55D3">
      <w:pPr>
        <w:jc w:val="center"/>
        <w:rPr>
          <w:sz w:val="24"/>
        </w:rPr>
      </w:pPr>
      <w:r w:rsidRPr="0095456F">
        <w:rPr>
          <w:sz w:val="24"/>
        </w:rPr>
        <w:t>за отчетный период с 01 января 20</w:t>
      </w:r>
      <w:r>
        <w:rPr>
          <w:sz w:val="24"/>
        </w:rPr>
        <w:t>19</w:t>
      </w:r>
      <w:r w:rsidRPr="0095456F">
        <w:rPr>
          <w:sz w:val="24"/>
        </w:rPr>
        <w:t xml:space="preserve"> года по 31 декабря 20</w:t>
      </w:r>
      <w:r>
        <w:rPr>
          <w:sz w:val="24"/>
        </w:rPr>
        <w:t>19</w:t>
      </w:r>
      <w:r w:rsidRPr="0095456F">
        <w:rPr>
          <w:sz w:val="24"/>
        </w:rPr>
        <w:t xml:space="preserve"> года </w:t>
      </w:r>
      <w:r>
        <w:rPr>
          <w:sz w:val="24"/>
        </w:rPr>
        <w:t xml:space="preserve"> </w:t>
      </w:r>
      <w:r w:rsidRPr="0095456F">
        <w:rPr>
          <w:sz w:val="24"/>
        </w:rPr>
        <w:t>о доходах</w:t>
      </w:r>
      <w:r>
        <w:rPr>
          <w:sz w:val="24"/>
        </w:rPr>
        <w:t>, расходах,</w:t>
      </w:r>
      <w:r w:rsidRPr="0095456F">
        <w:rPr>
          <w:sz w:val="24"/>
        </w:rPr>
        <w:t xml:space="preserve"> об имуществе и обязательствах имущественного характера </w:t>
      </w:r>
      <w:r>
        <w:rPr>
          <w:sz w:val="24"/>
        </w:rPr>
        <w:t>лиц, замещающих муниципальные должности в Шуньгском</w:t>
      </w:r>
      <w:r w:rsidRPr="0095456F">
        <w:rPr>
          <w:sz w:val="24"/>
        </w:rPr>
        <w:t xml:space="preserve"> сельско</w:t>
      </w:r>
      <w:r>
        <w:rPr>
          <w:sz w:val="24"/>
        </w:rPr>
        <w:t>м</w:t>
      </w:r>
      <w:r w:rsidRPr="0095456F">
        <w:rPr>
          <w:sz w:val="24"/>
        </w:rPr>
        <w:t xml:space="preserve"> поселени</w:t>
      </w:r>
      <w:r>
        <w:rPr>
          <w:sz w:val="24"/>
        </w:rPr>
        <w:t>и</w:t>
      </w:r>
    </w:p>
    <w:p w:rsidR="00AB62F4" w:rsidRDefault="00AB62F4" w:rsidP="008A55D3">
      <w:pPr>
        <w:jc w:val="center"/>
        <w:rPr>
          <w:sz w:val="24"/>
        </w:rPr>
      </w:pPr>
    </w:p>
    <w:p w:rsidR="00AB62F4" w:rsidRDefault="00AB62F4" w:rsidP="008A55D3">
      <w:pPr>
        <w:jc w:val="center"/>
        <w:rPr>
          <w:sz w:val="24"/>
        </w:rPr>
      </w:pPr>
    </w:p>
    <w:p w:rsidR="00AB62F4" w:rsidRDefault="00AB62F4" w:rsidP="008A55D3">
      <w:pPr>
        <w:jc w:val="center"/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933"/>
        <w:gridCol w:w="2084"/>
        <w:gridCol w:w="1600"/>
        <w:gridCol w:w="1152"/>
        <w:gridCol w:w="1677"/>
        <w:gridCol w:w="1094"/>
        <w:gridCol w:w="1600"/>
        <w:gridCol w:w="1152"/>
        <w:gridCol w:w="1028"/>
      </w:tblGrid>
      <w:tr w:rsidR="00AB62F4" w:rsidTr="00D350FD">
        <w:trPr>
          <w:trHeight w:val="1234"/>
        </w:trPr>
        <w:tc>
          <w:tcPr>
            <w:tcW w:w="1728" w:type="dxa"/>
            <w:vMerge w:val="restart"/>
          </w:tcPr>
          <w:p w:rsidR="00AB62F4" w:rsidRPr="00CA6910" w:rsidRDefault="00AB62F4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 xml:space="preserve">Фамилия, имя, отчество </w:t>
            </w:r>
          </w:p>
        </w:tc>
        <w:tc>
          <w:tcPr>
            <w:tcW w:w="1933" w:type="dxa"/>
            <w:vMerge w:val="restart"/>
          </w:tcPr>
          <w:p w:rsidR="00AB62F4" w:rsidRPr="00CA6910" w:rsidRDefault="00AB62F4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 xml:space="preserve">Должность </w:t>
            </w:r>
          </w:p>
        </w:tc>
        <w:tc>
          <w:tcPr>
            <w:tcW w:w="2084" w:type="dxa"/>
            <w:vMerge w:val="restart"/>
          </w:tcPr>
          <w:p w:rsidR="00AB62F4" w:rsidRPr="00CA6910" w:rsidRDefault="00AB62F4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Декларированный годовой доход за 201</w:t>
            </w:r>
            <w:r>
              <w:rPr>
                <w:sz w:val="24"/>
              </w:rPr>
              <w:t>9</w:t>
            </w:r>
            <w:r w:rsidRPr="00CA6910">
              <w:rPr>
                <w:sz w:val="24"/>
              </w:rPr>
              <w:t xml:space="preserve"> год (рублей)</w:t>
            </w:r>
          </w:p>
        </w:tc>
        <w:tc>
          <w:tcPr>
            <w:tcW w:w="5523" w:type="dxa"/>
            <w:gridSpan w:val="4"/>
          </w:tcPr>
          <w:p w:rsidR="00AB62F4" w:rsidRPr="00CA6910" w:rsidRDefault="00AB62F4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</w:tcPr>
          <w:p w:rsidR="00AB62F4" w:rsidRPr="00CA6910" w:rsidRDefault="00AB62F4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AB62F4" w:rsidTr="00D350FD">
        <w:trPr>
          <w:trHeight w:val="426"/>
        </w:trPr>
        <w:tc>
          <w:tcPr>
            <w:tcW w:w="1728" w:type="dxa"/>
            <w:vMerge/>
          </w:tcPr>
          <w:p w:rsidR="00AB62F4" w:rsidRPr="00CA6910" w:rsidRDefault="00AB62F4" w:rsidP="00D350FD">
            <w:pPr>
              <w:rPr>
                <w:sz w:val="24"/>
              </w:rPr>
            </w:pPr>
          </w:p>
        </w:tc>
        <w:tc>
          <w:tcPr>
            <w:tcW w:w="1933" w:type="dxa"/>
            <w:vMerge/>
          </w:tcPr>
          <w:p w:rsidR="00AB62F4" w:rsidRPr="00CA6910" w:rsidRDefault="00AB62F4" w:rsidP="00D350FD">
            <w:pPr>
              <w:jc w:val="right"/>
              <w:rPr>
                <w:sz w:val="24"/>
              </w:rPr>
            </w:pPr>
          </w:p>
        </w:tc>
        <w:tc>
          <w:tcPr>
            <w:tcW w:w="2084" w:type="dxa"/>
            <w:vMerge/>
          </w:tcPr>
          <w:p w:rsidR="00AB62F4" w:rsidRPr="00CA6910" w:rsidRDefault="00AB62F4" w:rsidP="00D350FD">
            <w:pPr>
              <w:jc w:val="right"/>
              <w:rPr>
                <w:sz w:val="24"/>
              </w:rPr>
            </w:pPr>
          </w:p>
        </w:tc>
        <w:tc>
          <w:tcPr>
            <w:tcW w:w="4429" w:type="dxa"/>
            <w:gridSpan w:val="3"/>
          </w:tcPr>
          <w:p w:rsidR="00AB62F4" w:rsidRPr="00CA6910" w:rsidRDefault="00AB62F4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Объекты недвижимого имущества</w:t>
            </w:r>
          </w:p>
        </w:tc>
        <w:tc>
          <w:tcPr>
            <w:tcW w:w="1094" w:type="dxa"/>
            <w:vMerge w:val="restart"/>
          </w:tcPr>
          <w:p w:rsidR="00AB62F4" w:rsidRPr="00CA6910" w:rsidRDefault="00AB62F4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Транспортные средства (вид,</w:t>
            </w:r>
          </w:p>
          <w:p w:rsidR="00AB62F4" w:rsidRPr="00CA6910" w:rsidRDefault="00AB62F4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марка)</w:t>
            </w:r>
          </w:p>
        </w:tc>
        <w:tc>
          <w:tcPr>
            <w:tcW w:w="1600" w:type="dxa"/>
            <w:vMerge w:val="restart"/>
          </w:tcPr>
          <w:p w:rsidR="00AB62F4" w:rsidRPr="00CA6910" w:rsidRDefault="00AB62F4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Вид объектов недвижимого имущества</w:t>
            </w:r>
          </w:p>
        </w:tc>
        <w:tc>
          <w:tcPr>
            <w:tcW w:w="1152" w:type="dxa"/>
            <w:vMerge w:val="restart"/>
          </w:tcPr>
          <w:p w:rsidR="00AB62F4" w:rsidRPr="00CA6910" w:rsidRDefault="00AB62F4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Площадь (кв.м.)</w:t>
            </w:r>
          </w:p>
        </w:tc>
        <w:tc>
          <w:tcPr>
            <w:tcW w:w="1028" w:type="dxa"/>
            <w:vMerge w:val="restart"/>
          </w:tcPr>
          <w:p w:rsidR="00AB62F4" w:rsidRPr="00CA6910" w:rsidRDefault="00AB62F4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Страна расположения</w:t>
            </w:r>
          </w:p>
        </w:tc>
      </w:tr>
      <w:tr w:rsidR="00AB62F4" w:rsidTr="00D350FD">
        <w:trPr>
          <w:trHeight w:val="426"/>
        </w:trPr>
        <w:tc>
          <w:tcPr>
            <w:tcW w:w="1728" w:type="dxa"/>
            <w:vMerge/>
          </w:tcPr>
          <w:p w:rsidR="00AB62F4" w:rsidRDefault="00AB62F4" w:rsidP="00D350FD"/>
        </w:tc>
        <w:tc>
          <w:tcPr>
            <w:tcW w:w="1933" w:type="dxa"/>
            <w:vMerge/>
          </w:tcPr>
          <w:p w:rsidR="00AB62F4" w:rsidRDefault="00AB62F4" w:rsidP="00D350FD">
            <w:pPr>
              <w:jc w:val="right"/>
            </w:pPr>
          </w:p>
        </w:tc>
        <w:tc>
          <w:tcPr>
            <w:tcW w:w="2084" w:type="dxa"/>
            <w:vMerge/>
          </w:tcPr>
          <w:p w:rsidR="00AB62F4" w:rsidRDefault="00AB62F4" w:rsidP="00D350FD">
            <w:pPr>
              <w:jc w:val="right"/>
            </w:pPr>
          </w:p>
        </w:tc>
        <w:tc>
          <w:tcPr>
            <w:tcW w:w="1600" w:type="dxa"/>
          </w:tcPr>
          <w:p w:rsidR="00AB62F4" w:rsidRPr="00CA6910" w:rsidRDefault="00AB62F4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Вид объектов недвижимого имущества</w:t>
            </w:r>
          </w:p>
        </w:tc>
        <w:tc>
          <w:tcPr>
            <w:tcW w:w="1152" w:type="dxa"/>
          </w:tcPr>
          <w:p w:rsidR="00AB62F4" w:rsidRPr="00CA6910" w:rsidRDefault="00AB62F4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Площадь (кв.м.)</w:t>
            </w:r>
          </w:p>
        </w:tc>
        <w:tc>
          <w:tcPr>
            <w:tcW w:w="1677" w:type="dxa"/>
          </w:tcPr>
          <w:p w:rsidR="00AB62F4" w:rsidRPr="00CA6910" w:rsidRDefault="00AB62F4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Страна расположения</w:t>
            </w:r>
          </w:p>
        </w:tc>
        <w:tc>
          <w:tcPr>
            <w:tcW w:w="1094" w:type="dxa"/>
            <w:vMerge/>
          </w:tcPr>
          <w:p w:rsidR="00AB62F4" w:rsidRDefault="00AB62F4" w:rsidP="00D350FD">
            <w:pPr>
              <w:jc w:val="right"/>
            </w:pPr>
          </w:p>
        </w:tc>
        <w:tc>
          <w:tcPr>
            <w:tcW w:w="1600" w:type="dxa"/>
            <w:vMerge/>
          </w:tcPr>
          <w:p w:rsidR="00AB62F4" w:rsidRDefault="00AB62F4" w:rsidP="00D350FD">
            <w:pPr>
              <w:jc w:val="right"/>
            </w:pPr>
          </w:p>
        </w:tc>
        <w:tc>
          <w:tcPr>
            <w:tcW w:w="1152" w:type="dxa"/>
            <w:vMerge/>
          </w:tcPr>
          <w:p w:rsidR="00AB62F4" w:rsidRDefault="00AB62F4" w:rsidP="00D350FD">
            <w:pPr>
              <w:jc w:val="right"/>
            </w:pPr>
          </w:p>
        </w:tc>
        <w:tc>
          <w:tcPr>
            <w:tcW w:w="1028" w:type="dxa"/>
            <w:vMerge/>
          </w:tcPr>
          <w:p w:rsidR="00AB62F4" w:rsidRDefault="00AB62F4" w:rsidP="00D350FD">
            <w:pPr>
              <w:jc w:val="right"/>
            </w:pPr>
          </w:p>
        </w:tc>
      </w:tr>
      <w:tr w:rsidR="00AB62F4" w:rsidTr="00D350FD">
        <w:tc>
          <w:tcPr>
            <w:tcW w:w="1728" w:type="dxa"/>
          </w:tcPr>
          <w:p w:rsidR="00AB62F4" w:rsidRPr="00CA6910" w:rsidRDefault="00AB62F4" w:rsidP="00D350FD">
            <w:pPr>
              <w:rPr>
                <w:sz w:val="24"/>
              </w:rPr>
            </w:pPr>
          </w:p>
          <w:p w:rsidR="00AB62F4" w:rsidRPr="00CA6910" w:rsidRDefault="00AB62F4" w:rsidP="00D350FD">
            <w:pPr>
              <w:rPr>
                <w:sz w:val="24"/>
              </w:rPr>
            </w:pPr>
            <w:r w:rsidRPr="00CA6910">
              <w:rPr>
                <w:sz w:val="24"/>
              </w:rPr>
              <w:t>Журавлева Людмила Валерьевна</w:t>
            </w:r>
          </w:p>
          <w:p w:rsidR="00AB62F4" w:rsidRDefault="00AB62F4" w:rsidP="00D350FD"/>
        </w:tc>
        <w:tc>
          <w:tcPr>
            <w:tcW w:w="1933" w:type="dxa"/>
          </w:tcPr>
          <w:p w:rsidR="00AB62F4" w:rsidRPr="00CA6910" w:rsidRDefault="00AB62F4" w:rsidP="00D350FD">
            <w:pPr>
              <w:jc w:val="center"/>
              <w:rPr>
                <w:sz w:val="24"/>
              </w:rPr>
            </w:pPr>
          </w:p>
          <w:p w:rsidR="00AB62F4" w:rsidRPr="00CA6910" w:rsidRDefault="00AB62F4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Глава Шуньгского сельского поселения</w:t>
            </w:r>
          </w:p>
        </w:tc>
        <w:tc>
          <w:tcPr>
            <w:tcW w:w="2084" w:type="dxa"/>
          </w:tcPr>
          <w:p w:rsidR="00AB62F4" w:rsidRPr="00CA6910" w:rsidRDefault="00AB62F4" w:rsidP="00D350FD">
            <w:pPr>
              <w:jc w:val="center"/>
              <w:rPr>
                <w:sz w:val="24"/>
              </w:rPr>
            </w:pPr>
          </w:p>
          <w:p w:rsidR="00AB62F4" w:rsidRPr="00CA6910" w:rsidRDefault="00AB62F4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623851</w:t>
            </w:r>
            <w:r w:rsidRPr="00CA6910">
              <w:rPr>
                <w:sz w:val="24"/>
              </w:rPr>
              <w:t>,</w:t>
            </w:r>
            <w:r>
              <w:rPr>
                <w:sz w:val="24"/>
              </w:rPr>
              <w:t>5</w:t>
            </w:r>
            <w:r w:rsidRPr="00CA6910">
              <w:rPr>
                <w:sz w:val="24"/>
              </w:rPr>
              <w:t>2</w:t>
            </w:r>
          </w:p>
        </w:tc>
        <w:tc>
          <w:tcPr>
            <w:tcW w:w="1600" w:type="dxa"/>
          </w:tcPr>
          <w:p w:rsidR="00AB62F4" w:rsidRPr="00CA6910" w:rsidRDefault="00AB62F4" w:rsidP="00D350FD">
            <w:pPr>
              <w:jc w:val="center"/>
              <w:rPr>
                <w:sz w:val="24"/>
              </w:rPr>
            </w:pPr>
          </w:p>
          <w:p w:rsidR="00AB62F4" w:rsidRPr="00CA6910" w:rsidRDefault="00AB62F4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квартира</w:t>
            </w:r>
          </w:p>
          <w:p w:rsidR="00AB62F4" w:rsidRPr="00CA6910" w:rsidRDefault="00AB62F4" w:rsidP="00D350FD">
            <w:pPr>
              <w:jc w:val="center"/>
              <w:rPr>
                <w:sz w:val="24"/>
              </w:rPr>
            </w:pPr>
          </w:p>
        </w:tc>
        <w:tc>
          <w:tcPr>
            <w:tcW w:w="1152" w:type="dxa"/>
          </w:tcPr>
          <w:p w:rsidR="00AB62F4" w:rsidRPr="00CA6910" w:rsidRDefault="00AB62F4" w:rsidP="00D350FD">
            <w:pPr>
              <w:jc w:val="center"/>
              <w:rPr>
                <w:sz w:val="24"/>
              </w:rPr>
            </w:pPr>
          </w:p>
          <w:p w:rsidR="00AB62F4" w:rsidRPr="00CA6910" w:rsidRDefault="00AB62F4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73,4</w:t>
            </w:r>
          </w:p>
        </w:tc>
        <w:tc>
          <w:tcPr>
            <w:tcW w:w="1677" w:type="dxa"/>
          </w:tcPr>
          <w:p w:rsidR="00AB62F4" w:rsidRPr="00CA6910" w:rsidRDefault="00AB62F4" w:rsidP="00D350FD">
            <w:pPr>
              <w:jc w:val="center"/>
              <w:rPr>
                <w:sz w:val="24"/>
              </w:rPr>
            </w:pPr>
          </w:p>
          <w:p w:rsidR="00AB62F4" w:rsidRPr="00CA6910" w:rsidRDefault="00AB62F4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Россия</w:t>
            </w:r>
          </w:p>
        </w:tc>
        <w:tc>
          <w:tcPr>
            <w:tcW w:w="1094" w:type="dxa"/>
          </w:tcPr>
          <w:p w:rsidR="00AB62F4" w:rsidRPr="00CA6910" w:rsidRDefault="00AB62F4" w:rsidP="00D350FD">
            <w:pPr>
              <w:jc w:val="center"/>
              <w:rPr>
                <w:sz w:val="24"/>
              </w:rPr>
            </w:pPr>
          </w:p>
          <w:p w:rsidR="00AB62F4" w:rsidRPr="00CA6910" w:rsidRDefault="00AB62F4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нет</w:t>
            </w:r>
          </w:p>
        </w:tc>
        <w:tc>
          <w:tcPr>
            <w:tcW w:w="1600" w:type="dxa"/>
          </w:tcPr>
          <w:p w:rsidR="00AB62F4" w:rsidRPr="00CA6910" w:rsidRDefault="00AB62F4" w:rsidP="00D350FD">
            <w:pPr>
              <w:jc w:val="center"/>
              <w:rPr>
                <w:sz w:val="24"/>
              </w:rPr>
            </w:pPr>
          </w:p>
          <w:p w:rsidR="00AB62F4" w:rsidRPr="00CA6910" w:rsidRDefault="00AB62F4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нет</w:t>
            </w:r>
          </w:p>
        </w:tc>
        <w:tc>
          <w:tcPr>
            <w:tcW w:w="1152" w:type="dxa"/>
          </w:tcPr>
          <w:p w:rsidR="00AB62F4" w:rsidRPr="00CA6910" w:rsidRDefault="00AB62F4" w:rsidP="00D350FD">
            <w:pPr>
              <w:jc w:val="center"/>
              <w:rPr>
                <w:sz w:val="24"/>
              </w:rPr>
            </w:pPr>
          </w:p>
          <w:p w:rsidR="00AB62F4" w:rsidRPr="00CA6910" w:rsidRDefault="00AB62F4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нет</w:t>
            </w:r>
          </w:p>
        </w:tc>
        <w:tc>
          <w:tcPr>
            <w:tcW w:w="1028" w:type="dxa"/>
          </w:tcPr>
          <w:p w:rsidR="00AB62F4" w:rsidRPr="00CA6910" w:rsidRDefault="00AB62F4" w:rsidP="00D350FD">
            <w:pPr>
              <w:jc w:val="center"/>
              <w:rPr>
                <w:sz w:val="24"/>
              </w:rPr>
            </w:pPr>
          </w:p>
          <w:p w:rsidR="00AB62F4" w:rsidRPr="00CA6910" w:rsidRDefault="00AB62F4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нет</w:t>
            </w:r>
          </w:p>
        </w:tc>
      </w:tr>
    </w:tbl>
    <w:p w:rsidR="00AB62F4" w:rsidRDefault="00AB62F4"/>
    <w:sectPr w:rsidR="00AB62F4" w:rsidSect="008A55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5D3"/>
    <w:rsid w:val="000F6756"/>
    <w:rsid w:val="00133A6A"/>
    <w:rsid w:val="00155D24"/>
    <w:rsid w:val="00185174"/>
    <w:rsid w:val="003F5AD6"/>
    <w:rsid w:val="00495A34"/>
    <w:rsid w:val="004A191D"/>
    <w:rsid w:val="00562A50"/>
    <w:rsid w:val="00642D79"/>
    <w:rsid w:val="006728AC"/>
    <w:rsid w:val="006E310E"/>
    <w:rsid w:val="006E311C"/>
    <w:rsid w:val="00870769"/>
    <w:rsid w:val="00882A17"/>
    <w:rsid w:val="008A55D3"/>
    <w:rsid w:val="008D1383"/>
    <w:rsid w:val="008E00CB"/>
    <w:rsid w:val="00925537"/>
    <w:rsid w:val="0095456F"/>
    <w:rsid w:val="00954C5D"/>
    <w:rsid w:val="00986D9E"/>
    <w:rsid w:val="009B3C15"/>
    <w:rsid w:val="00A048ED"/>
    <w:rsid w:val="00A1653F"/>
    <w:rsid w:val="00A84956"/>
    <w:rsid w:val="00AB62F4"/>
    <w:rsid w:val="00BC4C34"/>
    <w:rsid w:val="00C33507"/>
    <w:rsid w:val="00C532E8"/>
    <w:rsid w:val="00CA6910"/>
    <w:rsid w:val="00D350FD"/>
    <w:rsid w:val="00D902DE"/>
    <w:rsid w:val="00E12C91"/>
    <w:rsid w:val="00EF1C59"/>
    <w:rsid w:val="00F7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D3"/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123</Words>
  <Characters>706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Шуньга</dc:creator>
  <cp:keywords/>
  <dc:description/>
  <cp:lastModifiedBy>1</cp:lastModifiedBy>
  <cp:revision>2</cp:revision>
  <dcterms:created xsi:type="dcterms:W3CDTF">2020-04-27T04:53:00Z</dcterms:created>
  <dcterms:modified xsi:type="dcterms:W3CDTF">2020-04-27T04:53:00Z</dcterms:modified>
</cp:coreProperties>
</file>