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00" w:rsidRDefault="00D80B00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spacing w:val="40"/>
          <w:szCs w:val="28"/>
          <w:lang w:val="ru-RU"/>
        </w:rPr>
        <w:t>проект</w:t>
      </w:r>
    </w:p>
    <w:p w:rsidR="00D80B00" w:rsidRPr="008518F5" w:rsidRDefault="00D80B00" w:rsidP="008518F5"/>
    <w:p w:rsidR="00D80B00" w:rsidRPr="00CD0FBF" w:rsidRDefault="00D80B00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30841962" r:id="rId6"/>
        </w:pict>
      </w:r>
    </w:p>
    <w:p w:rsidR="00D80B00" w:rsidRPr="00CD0FBF" w:rsidRDefault="00D80B00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D80B00" w:rsidRPr="00CD0FBF" w:rsidRDefault="00D80B00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D80B00" w:rsidRPr="00CD0FBF" w:rsidRDefault="00D80B00" w:rsidP="000467C6">
      <w:pPr>
        <w:jc w:val="center"/>
        <w:rPr>
          <w:spacing w:val="40"/>
          <w:sz w:val="28"/>
          <w:szCs w:val="28"/>
        </w:rPr>
      </w:pPr>
    </w:p>
    <w:p w:rsidR="00D80B00" w:rsidRPr="00CD0FBF" w:rsidRDefault="00D80B00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D80B00" w:rsidRPr="00CD0FBF" w:rsidRDefault="00D80B00" w:rsidP="000467C6">
      <w:pPr>
        <w:jc w:val="center"/>
        <w:rPr>
          <w:sz w:val="28"/>
          <w:szCs w:val="28"/>
        </w:rPr>
      </w:pP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D80B00" w:rsidRPr="00866376" w:rsidRDefault="00D80B00" w:rsidP="000467C6">
      <w:pPr>
        <w:rPr>
          <w:sz w:val="28"/>
          <w:szCs w:val="28"/>
        </w:rPr>
      </w:pPr>
    </w:p>
    <w:p w:rsidR="00D80B00" w:rsidRPr="00866376" w:rsidRDefault="00D80B00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D80B00" w:rsidRPr="00866376" w:rsidRDefault="00D80B00" w:rsidP="000467C6">
      <w:pPr>
        <w:jc w:val="both"/>
        <w:rPr>
          <w:sz w:val="28"/>
          <w:szCs w:val="28"/>
        </w:rPr>
      </w:pPr>
    </w:p>
    <w:p w:rsidR="00D80B00" w:rsidRPr="00B233D9" w:rsidRDefault="00D80B00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</w:t>
      </w:r>
      <w:r w:rsidRPr="00B233D9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B233D9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B233D9">
          <w:rPr>
            <w:sz w:val="28"/>
            <w:szCs w:val="28"/>
          </w:rPr>
          <w:t xml:space="preserve"> г</w:t>
        </w:r>
      </w:smartTag>
      <w:r w:rsidRPr="00B233D9">
        <w:rPr>
          <w:sz w:val="28"/>
          <w:szCs w:val="28"/>
        </w:rPr>
        <w:t>.  №                                                                     д. Шуньга</w:t>
      </w:r>
    </w:p>
    <w:p w:rsidR="00D80B00" w:rsidRPr="00B233D9" w:rsidRDefault="00D80B00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D80B00" w:rsidRPr="00B233D9" w:rsidTr="003A1ADB">
        <w:tc>
          <w:tcPr>
            <w:tcW w:w="7196" w:type="dxa"/>
          </w:tcPr>
          <w:p w:rsidR="00D80B00" w:rsidRPr="003A1ADB" w:rsidRDefault="00D80B00" w:rsidP="003A1ADB">
            <w:pPr>
              <w:jc w:val="both"/>
              <w:rPr>
                <w:sz w:val="28"/>
                <w:szCs w:val="28"/>
              </w:rPr>
            </w:pPr>
            <w:r w:rsidRPr="003A1ADB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D80B00" w:rsidRPr="003A1ADB" w:rsidRDefault="00D80B00" w:rsidP="000467C6">
            <w:pPr>
              <w:rPr>
                <w:sz w:val="28"/>
                <w:szCs w:val="28"/>
              </w:rPr>
            </w:pPr>
          </w:p>
        </w:tc>
      </w:tr>
    </w:tbl>
    <w:p w:rsidR="00D80B00" w:rsidRPr="00B233D9" w:rsidRDefault="00D80B00" w:rsidP="000467C6">
      <w:pPr>
        <w:rPr>
          <w:sz w:val="28"/>
          <w:szCs w:val="28"/>
        </w:rPr>
      </w:pPr>
    </w:p>
    <w:p w:rsidR="00D80B00" w:rsidRPr="00B233D9" w:rsidRDefault="00D80B0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D80B00" w:rsidRPr="00B233D9" w:rsidRDefault="00D80B00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D80B00" w:rsidRPr="00B233D9" w:rsidRDefault="00D80B00" w:rsidP="000467C6">
      <w:pPr>
        <w:rPr>
          <w:sz w:val="28"/>
          <w:szCs w:val="28"/>
        </w:rPr>
      </w:pPr>
    </w:p>
    <w:p w:rsidR="00D80B00" w:rsidRPr="00B233D9" w:rsidRDefault="00D80B00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D80B00" w:rsidRPr="00B233D9" w:rsidRDefault="00D80B00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</w:t>
      </w:r>
      <w:r>
        <w:rPr>
          <w:sz w:val="28"/>
          <w:szCs w:val="28"/>
        </w:rPr>
        <w:t>Большая Российская энциклопедия. Т.33, Т.34, Т.35</w:t>
      </w:r>
      <w:r w:rsidRPr="00B233D9">
        <w:rPr>
          <w:sz w:val="28"/>
          <w:szCs w:val="28"/>
        </w:rPr>
        <w:t xml:space="preserve">, в количестве- 3 экземпляра, стоимостью </w:t>
      </w:r>
      <w:r>
        <w:rPr>
          <w:sz w:val="28"/>
          <w:szCs w:val="28"/>
        </w:rPr>
        <w:t>5700,00 рублей.</w:t>
      </w:r>
    </w:p>
    <w:p w:rsidR="00D80B00" w:rsidRPr="00B233D9" w:rsidRDefault="00D80B00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D80B00" w:rsidRPr="00B233D9" w:rsidRDefault="00D80B00" w:rsidP="000467C6">
      <w:pPr>
        <w:rPr>
          <w:sz w:val="28"/>
          <w:szCs w:val="28"/>
        </w:rPr>
      </w:pPr>
    </w:p>
    <w:p w:rsidR="00D80B00" w:rsidRPr="00B233D9" w:rsidRDefault="00D80B00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D80B00" w:rsidRPr="00B233D9" w:rsidRDefault="00D80B0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D80B00" w:rsidRPr="00B233D9" w:rsidRDefault="00D80B00" w:rsidP="000467C6">
      <w:pPr>
        <w:jc w:val="both"/>
        <w:rPr>
          <w:sz w:val="28"/>
          <w:szCs w:val="28"/>
        </w:rPr>
      </w:pPr>
    </w:p>
    <w:p w:rsidR="00D80B00" w:rsidRPr="006E25B4" w:rsidRDefault="00D80B0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D80B00" w:rsidRPr="00EB6477" w:rsidRDefault="00D80B00" w:rsidP="000467C6">
      <w:pPr>
        <w:jc w:val="both"/>
        <w:rPr>
          <w:sz w:val="28"/>
          <w:szCs w:val="28"/>
        </w:rPr>
      </w:pPr>
    </w:p>
    <w:sectPr w:rsidR="00D80B00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467C6"/>
    <w:rsid w:val="00064A8A"/>
    <w:rsid w:val="000C48B8"/>
    <w:rsid w:val="003019E1"/>
    <w:rsid w:val="003A1ADB"/>
    <w:rsid w:val="004371E5"/>
    <w:rsid w:val="004E6D63"/>
    <w:rsid w:val="004F45F7"/>
    <w:rsid w:val="00504998"/>
    <w:rsid w:val="00530847"/>
    <w:rsid w:val="00574886"/>
    <w:rsid w:val="006E1264"/>
    <w:rsid w:val="006E25B4"/>
    <w:rsid w:val="007D6F52"/>
    <w:rsid w:val="00806359"/>
    <w:rsid w:val="0081114A"/>
    <w:rsid w:val="008518F5"/>
    <w:rsid w:val="00866376"/>
    <w:rsid w:val="00B233D9"/>
    <w:rsid w:val="00B50C47"/>
    <w:rsid w:val="00CC094D"/>
    <w:rsid w:val="00CD0FBF"/>
    <w:rsid w:val="00D005D2"/>
    <w:rsid w:val="00D80B00"/>
    <w:rsid w:val="00D96E5B"/>
    <w:rsid w:val="00DD22CD"/>
    <w:rsid w:val="00DF3322"/>
    <w:rsid w:val="00E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180</Words>
  <Characters>1028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11</cp:revision>
  <cp:lastPrinted>2018-04-03T08:54:00Z</cp:lastPrinted>
  <dcterms:created xsi:type="dcterms:W3CDTF">2016-11-21T09:26:00Z</dcterms:created>
  <dcterms:modified xsi:type="dcterms:W3CDTF">2019-09-24T10:53:00Z</dcterms:modified>
</cp:coreProperties>
</file>