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E9" w:rsidRDefault="008F7EE9"/>
    <w:p w:rsidR="008F7EE9" w:rsidRPr="00571785" w:rsidRDefault="008F7EE9" w:rsidP="00571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71785">
        <w:rPr>
          <w:rFonts w:ascii="Times New Roman" w:hAnsi="Times New Roman"/>
          <w:sz w:val="32"/>
          <w:szCs w:val="32"/>
          <w:lang w:eastAsia="ru-RU"/>
        </w:rPr>
        <w:t>ИНФОРМАЦИОННОЕ СООБЩЕНИЕ</w:t>
      </w:r>
    </w:p>
    <w:p w:rsidR="008F7EE9" w:rsidRDefault="008F7EE9" w:rsidP="00B074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F7EE9" w:rsidRPr="00571785" w:rsidRDefault="008F7EE9" w:rsidP="00B074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785">
        <w:rPr>
          <w:rFonts w:ascii="Times New Roman" w:hAnsi="Times New Roman"/>
          <w:sz w:val="28"/>
          <w:szCs w:val="28"/>
          <w:lang w:eastAsia="ru-RU"/>
        </w:rPr>
        <w:t>Администрация Шуньгского сельского поселения извещает о проведении конкурса по отбору управляющей организации для управления многоквартирными домами на территории д. Шуньга Шуньгского сельского поселения Республики Карелия.</w:t>
      </w:r>
    </w:p>
    <w:p w:rsidR="008F7EE9" w:rsidRPr="00571785" w:rsidRDefault="008F7EE9" w:rsidP="00B074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785">
        <w:rPr>
          <w:rFonts w:ascii="Times New Roman" w:hAnsi="Times New Roman"/>
          <w:sz w:val="28"/>
          <w:szCs w:val="28"/>
        </w:rPr>
        <w:t>В соответствии с Постановлением  Правительства Российской Федерации № 75 от 06.02.2006г. «О порядке проведения органом местного самоуправления открытого конкурса по отбору управляющей организации для управления многоквартирным домом» » признано победителем конкурса Общество с ограниченной ответственностью «ЛИВССТ».</w:t>
      </w:r>
    </w:p>
    <w:p w:rsidR="008F7EE9" w:rsidRPr="00571785" w:rsidRDefault="008F7EE9" w:rsidP="00B074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785">
        <w:rPr>
          <w:rFonts w:ascii="Times New Roman" w:hAnsi="Times New Roman"/>
          <w:sz w:val="28"/>
          <w:szCs w:val="28"/>
        </w:rPr>
        <w:t xml:space="preserve">С 01 ноября 2018г. услугу  по содержанию и ремонту общего имущества в многоквартирном доме будет оказывать ООО «ЛИВССТ».  </w:t>
      </w:r>
    </w:p>
    <w:p w:rsidR="008F7EE9" w:rsidRPr="00571785" w:rsidRDefault="008F7EE9" w:rsidP="00B074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7EE9" w:rsidRDefault="008F7EE9" w:rsidP="00B074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</w:t>
      </w:r>
    </w:p>
    <w:p w:rsidR="008F7EE9" w:rsidRPr="00B07425" w:rsidRDefault="008F7EE9" w:rsidP="00571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                                   </w:t>
      </w:r>
    </w:p>
    <w:p w:rsidR="008F7EE9" w:rsidRDefault="008F7EE9"/>
    <w:sectPr w:rsidR="008F7EE9" w:rsidSect="0006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076"/>
    <w:rsid w:val="00061FE6"/>
    <w:rsid w:val="00571785"/>
    <w:rsid w:val="008F7EE9"/>
    <w:rsid w:val="009E0076"/>
    <w:rsid w:val="00B07425"/>
    <w:rsid w:val="00C821DE"/>
    <w:rsid w:val="00D9774A"/>
    <w:rsid w:val="00DC7917"/>
    <w:rsid w:val="00FA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114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2018-10-30T05:36:00Z</dcterms:created>
  <dcterms:modified xsi:type="dcterms:W3CDTF">2018-11-13T05:43:00Z</dcterms:modified>
</cp:coreProperties>
</file>