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45" w:rsidRDefault="00677F45" w:rsidP="00574D5A">
      <w:pPr>
        <w:tabs>
          <w:tab w:val="left" w:pos="289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677F45" w:rsidRPr="00574D5A" w:rsidRDefault="00677F45" w:rsidP="00574D5A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  <w:r w:rsidRPr="00574D5A">
        <w:rPr>
          <w:b/>
          <w:sz w:val="36"/>
          <w:szCs w:val="36"/>
        </w:rPr>
        <w:t>УТВЕРЖДЕНО</w:t>
      </w:r>
    </w:p>
    <w:p w:rsidR="00677F45" w:rsidRPr="00574D5A" w:rsidRDefault="00677F45" w:rsidP="00574D5A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Pr="00574D5A">
        <w:rPr>
          <w:b/>
          <w:sz w:val="32"/>
          <w:szCs w:val="32"/>
        </w:rPr>
        <w:t>Приказом №</w:t>
      </w:r>
      <w:r>
        <w:rPr>
          <w:b/>
          <w:sz w:val="32"/>
          <w:szCs w:val="32"/>
        </w:rPr>
        <w:t>11 от 18 мая</w:t>
      </w:r>
      <w:r w:rsidRPr="00574D5A">
        <w:rPr>
          <w:b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574D5A">
          <w:rPr>
            <w:b/>
            <w:sz w:val="32"/>
            <w:szCs w:val="32"/>
          </w:rPr>
          <w:t>2020 г</w:t>
        </w:r>
      </w:smartTag>
      <w:r w:rsidRPr="00574D5A">
        <w:rPr>
          <w:b/>
          <w:sz w:val="32"/>
          <w:szCs w:val="32"/>
        </w:rPr>
        <w:t>.</w:t>
      </w:r>
    </w:p>
    <w:p w:rsidR="00677F45" w:rsidRPr="005E61B3" w:rsidRDefault="00677F45" w:rsidP="00574D5A">
      <w:pPr>
        <w:tabs>
          <w:tab w:val="left" w:pos="6120"/>
        </w:tabs>
        <w:jc w:val="right"/>
        <w:rPr>
          <w:sz w:val="32"/>
          <w:szCs w:val="32"/>
        </w:rPr>
      </w:pPr>
      <w:r w:rsidRPr="005E61B3">
        <w:rPr>
          <w:sz w:val="32"/>
          <w:szCs w:val="32"/>
        </w:rPr>
        <w:t>Директор МКУК «Шуньгский СБДЦ»</w:t>
      </w:r>
    </w:p>
    <w:p w:rsidR="00677F45" w:rsidRPr="005E61B3" w:rsidRDefault="00677F45" w:rsidP="00574D5A">
      <w:pPr>
        <w:tabs>
          <w:tab w:val="left" w:pos="6120"/>
        </w:tabs>
        <w:rPr>
          <w:sz w:val="32"/>
          <w:szCs w:val="32"/>
        </w:rPr>
      </w:pPr>
      <w:r w:rsidRPr="005E61B3"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           </w:t>
      </w:r>
      <w:r w:rsidRPr="005E61B3">
        <w:rPr>
          <w:sz w:val="32"/>
          <w:szCs w:val="32"/>
        </w:rPr>
        <w:t xml:space="preserve"> Гусейнова Л.А.</w:t>
      </w: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Default="00677F45" w:rsidP="00EB6F50">
      <w:pPr>
        <w:rPr>
          <w:sz w:val="28"/>
          <w:szCs w:val="28"/>
        </w:rPr>
      </w:pPr>
    </w:p>
    <w:p w:rsidR="00677F45" w:rsidRDefault="00677F45" w:rsidP="00EB6F50">
      <w:pPr>
        <w:tabs>
          <w:tab w:val="left" w:pos="2190"/>
        </w:tabs>
        <w:jc w:val="center"/>
        <w:rPr>
          <w:b/>
          <w:sz w:val="28"/>
          <w:szCs w:val="28"/>
        </w:rPr>
      </w:pPr>
      <w:bookmarkStart w:id="0" w:name="_Hlk41644847"/>
      <w:r w:rsidRPr="00EB6F50">
        <w:rPr>
          <w:b/>
          <w:sz w:val="28"/>
          <w:szCs w:val="28"/>
        </w:rPr>
        <w:t>КОДЕКС ЭТИКИ И СЛУЖЕБНОГО ПОВЕДЕНИЯ РАБОТНИКОВ</w:t>
      </w:r>
    </w:p>
    <w:bookmarkEnd w:id="0"/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Pr="00EB6F50" w:rsidRDefault="00677F45" w:rsidP="00EB6F50">
      <w:pPr>
        <w:rPr>
          <w:sz w:val="28"/>
          <w:szCs w:val="28"/>
        </w:rPr>
      </w:pPr>
    </w:p>
    <w:p w:rsidR="00677F45" w:rsidRDefault="00677F45" w:rsidP="00EB6F50">
      <w:pPr>
        <w:rPr>
          <w:sz w:val="28"/>
          <w:szCs w:val="28"/>
        </w:rPr>
      </w:pP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</w:p>
    <w:p w:rsidR="00677F45" w:rsidRDefault="00677F45" w:rsidP="00574D5A">
      <w:pPr>
        <w:tabs>
          <w:tab w:val="left" w:pos="345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B6F50">
        <w:rPr>
          <w:sz w:val="20"/>
          <w:szCs w:val="20"/>
        </w:rPr>
        <w:t xml:space="preserve">д.Шуньга, </w:t>
      </w:r>
      <w:smartTag w:uri="urn:schemas-microsoft-com:office:smarttags" w:element="metricconverter">
        <w:smartTagPr>
          <w:attr w:name="ProductID" w:val="2020 г"/>
        </w:smartTagPr>
        <w:r w:rsidRPr="00EB6F50">
          <w:rPr>
            <w:sz w:val="20"/>
            <w:szCs w:val="20"/>
          </w:rPr>
          <w:t>2020 г</w:t>
        </w:r>
      </w:smartTag>
      <w:r w:rsidRPr="00EB6F50">
        <w:rPr>
          <w:sz w:val="20"/>
          <w:szCs w:val="20"/>
        </w:rPr>
        <w:t>.</w:t>
      </w:r>
    </w:p>
    <w:p w:rsidR="00677F45" w:rsidRDefault="00677F45" w:rsidP="00EB6F50">
      <w:pPr>
        <w:tabs>
          <w:tab w:val="left" w:pos="3450"/>
        </w:tabs>
        <w:jc w:val="center"/>
        <w:rPr>
          <w:sz w:val="20"/>
          <w:szCs w:val="20"/>
        </w:rPr>
      </w:pPr>
    </w:p>
    <w:p w:rsidR="00677F45" w:rsidRPr="00EB6F50" w:rsidRDefault="00677F45" w:rsidP="00EB6F50">
      <w:pPr>
        <w:tabs>
          <w:tab w:val="left" w:pos="3450"/>
        </w:tabs>
        <w:rPr>
          <w:b/>
          <w:sz w:val="28"/>
          <w:szCs w:val="28"/>
        </w:rPr>
      </w:pPr>
      <w:r w:rsidRPr="00EB6F50">
        <w:rPr>
          <w:b/>
          <w:sz w:val="28"/>
          <w:szCs w:val="28"/>
        </w:rPr>
        <w:t xml:space="preserve">                                                 1. Общие положения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>1.1. Кодекс этики и служебного пов</w:t>
      </w:r>
      <w:r>
        <w:rPr>
          <w:sz w:val="28"/>
          <w:szCs w:val="28"/>
        </w:rPr>
        <w:t>едения работников М</w:t>
      </w:r>
      <w:r w:rsidRPr="00EB6F50">
        <w:rPr>
          <w:sz w:val="28"/>
          <w:szCs w:val="28"/>
        </w:rPr>
        <w:t>униципального казенного учреждения культуры</w:t>
      </w:r>
      <w:r>
        <w:rPr>
          <w:sz w:val="28"/>
          <w:szCs w:val="28"/>
        </w:rPr>
        <w:t xml:space="preserve"> « Шуньг</w:t>
      </w:r>
      <w:r w:rsidRPr="00EB6F50">
        <w:rPr>
          <w:sz w:val="28"/>
          <w:szCs w:val="28"/>
        </w:rPr>
        <w:t>ский сельский библиотечно</w:t>
      </w:r>
      <w:r>
        <w:rPr>
          <w:sz w:val="28"/>
          <w:szCs w:val="28"/>
        </w:rPr>
        <w:t>-</w:t>
      </w:r>
      <w:r w:rsidRPr="00EB6F50">
        <w:rPr>
          <w:sz w:val="28"/>
          <w:szCs w:val="28"/>
        </w:rPr>
        <w:t xml:space="preserve"> досуговый центр </w:t>
      </w:r>
      <w:r>
        <w:rPr>
          <w:sz w:val="28"/>
          <w:szCs w:val="28"/>
        </w:rPr>
        <w:t>(</w:t>
      </w:r>
      <w:r w:rsidRPr="00EB6F50">
        <w:rPr>
          <w:sz w:val="28"/>
          <w:szCs w:val="28"/>
        </w:rPr>
        <w:t>далее</w:t>
      </w:r>
      <w:r>
        <w:rPr>
          <w:sz w:val="28"/>
          <w:szCs w:val="28"/>
        </w:rPr>
        <w:t xml:space="preserve">- Организация) </w:t>
      </w:r>
      <w:r w:rsidRPr="00EB6F50">
        <w:rPr>
          <w:sz w:val="28"/>
          <w:szCs w:val="28"/>
        </w:rPr>
        <w:t xml:space="preserve"> разработан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08 ноября 2013 года.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1.2. Настоящий Кодекс устана</w:t>
      </w:r>
      <w:r w:rsidRPr="00EB6F50">
        <w:rPr>
          <w:sz w:val="28"/>
          <w:szCs w:val="28"/>
        </w:rPr>
        <w:t xml:space="preserve">вливает общие правила и стандарты поведения работников </w:t>
      </w:r>
      <w:r>
        <w:rPr>
          <w:sz w:val="28"/>
          <w:szCs w:val="28"/>
        </w:rPr>
        <w:t>организации, затрагивающих этику</w:t>
      </w:r>
      <w:r w:rsidRPr="00EB6F50">
        <w:rPr>
          <w:sz w:val="28"/>
          <w:szCs w:val="28"/>
        </w:rPr>
        <w:t xml:space="preserve"> деловых отношений и направленных на фор</w:t>
      </w:r>
      <w:r>
        <w:rPr>
          <w:sz w:val="28"/>
          <w:szCs w:val="28"/>
        </w:rPr>
        <w:t>мирование э</w:t>
      </w:r>
      <w:r w:rsidRPr="00EB6F50">
        <w:rPr>
          <w:sz w:val="28"/>
          <w:szCs w:val="28"/>
        </w:rPr>
        <w:t xml:space="preserve">тичного, добросовестного поведения работников и организации в целом.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>1.3. Настоящий кодекс призван повысить эффективность выполнения работниками организации своих должностных обязанностей, а также: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>-служит основой формирования должной морали, профессиональной чести и служебного этикета работников;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>-ориентирует работников в ситуациях конфликта интересов и этической неопределённости или иных обс</w:t>
      </w:r>
      <w:r>
        <w:rPr>
          <w:sz w:val="28"/>
          <w:szCs w:val="28"/>
        </w:rPr>
        <w:t xml:space="preserve">тоятельств нравственного выбора;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>-способствует выработ</w:t>
      </w:r>
      <w:r>
        <w:rPr>
          <w:sz w:val="28"/>
          <w:szCs w:val="28"/>
        </w:rPr>
        <w:t xml:space="preserve">ке потребности соблюдения профессионально-этических норм </w:t>
      </w:r>
      <w:r w:rsidRPr="00EB6F50">
        <w:rPr>
          <w:sz w:val="28"/>
          <w:szCs w:val="28"/>
        </w:rPr>
        <w:t xml:space="preserve"> пове</w:t>
      </w:r>
      <w:r>
        <w:rPr>
          <w:sz w:val="28"/>
          <w:szCs w:val="28"/>
        </w:rPr>
        <w:t>дения</w:t>
      </w:r>
      <w:r w:rsidRPr="00EB6F50">
        <w:rPr>
          <w:sz w:val="28"/>
          <w:szCs w:val="28"/>
        </w:rPr>
        <w:t>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-выступает как и</w:t>
      </w:r>
      <w:r w:rsidRPr="00EB6F50">
        <w:rPr>
          <w:sz w:val="28"/>
          <w:szCs w:val="28"/>
        </w:rPr>
        <w:t xml:space="preserve">нститут общественного сознания и нравственности работников, их самоконтроля.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1.4. Действие настоящего К</w:t>
      </w:r>
      <w:r w:rsidRPr="00EB6F50">
        <w:rPr>
          <w:sz w:val="28"/>
          <w:szCs w:val="28"/>
        </w:rPr>
        <w:t>одекса распространяется на вс</w:t>
      </w:r>
      <w:r>
        <w:rPr>
          <w:sz w:val="28"/>
          <w:szCs w:val="28"/>
        </w:rPr>
        <w:t>ех лиц, являющихся работниками О</w:t>
      </w:r>
      <w:r w:rsidRPr="00EB6F50">
        <w:rPr>
          <w:sz w:val="28"/>
          <w:szCs w:val="28"/>
        </w:rPr>
        <w:t>рганизации и находящихся с ней в трудовых отношениях, вне зависимости от занимаемой должности и выполняемых функций.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 xml:space="preserve"> 1.5. З</w:t>
      </w:r>
      <w:r>
        <w:rPr>
          <w:sz w:val="28"/>
          <w:szCs w:val="28"/>
        </w:rPr>
        <w:t>нание и соблюдение работниками О</w:t>
      </w:r>
      <w:r w:rsidRPr="00EB6F50">
        <w:rPr>
          <w:sz w:val="28"/>
          <w:szCs w:val="28"/>
        </w:rPr>
        <w:t>р</w:t>
      </w:r>
      <w:r>
        <w:rPr>
          <w:sz w:val="28"/>
          <w:szCs w:val="28"/>
        </w:rPr>
        <w:t>ганизации положений настоящего К</w:t>
      </w:r>
      <w:r w:rsidRPr="00EB6F50">
        <w:rPr>
          <w:sz w:val="28"/>
          <w:szCs w:val="28"/>
        </w:rPr>
        <w:t xml:space="preserve">одекса является одним из критериев оценки качества их профессиональной деятельности и трудовой дисциплины.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EB6F50">
        <w:rPr>
          <w:sz w:val="28"/>
          <w:szCs w:val="28"/>
        </w:rPr>
        <w:t>1.6. Содержание положений насто</w:t>
      </w:r>
      <w:r>
        <w:rPr>
          <w:sz w:val="28"/>
          <w:szCs w:val="28"/>
        </w:rPr>
        <w:t>ящего К</w:t>
      </w:r>
      <w:r w:rsidRPr="00EB6F50">
        <w:rPr>
          <w:sz w:val="28"/>
          <w:szCs w:val="28"/>
        </w:rPr>
        <w:t>одекса доводится до сведения всех работников организации посредством размещения на официальном сайте организации или ознакомление под роспись.</w:t>
      </w:r>
    </w:p>
    <w:p w:rsidR="00677F45" w:rsidRPr="00C35D4E" w:rsidRDefault="00677F45" w:rsidP="00C35D4E">
      <w:pPr>
        <w:tabs>
          <w:tab w:val="left" w:pos="3450"/>
        </w:tabs>
        <w:jc w:val="center"/>
        <w:rPr>
          <w:b/>
          <w:sz w:val="28"/>
          <w:szCs w:val="28"/>
        </w:rPr>
      </w:pPr>
      <w:r w:rsidRPr="00C35D4E">
        <w:rPr>
          <w:b/>
          <w:sz w:val="28"/>
          <w:szCs w:val="28"/>
        </w:rPr>
        <w:t xml:space="preserve">2. Общие принципы </w:t>
      </w:r>
      <w:r>
        <w:rPr>
          <w:b/>
          <w:sz w:val="28"/>
          <w:szCs w:val="28"/>
        </w:rPr>
        <w:t>и правила поведения работников О</w:t>
      </w:r>
      <w:r w:rsidRPr="00C35D4E">
        <w:rPr>
          <w:b/>
          <w:sz w:val="28"/>
          <w:szCs w:val="28"/>
        </w:rPr>
        <w:t>рганизации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 xml:space="preserve">2.1. Все </w:t>
      </w:r>
      <w:r>
        <w:rPr>
          <w:sz w:val="28"/>
          <w:szCs w:val="28"/>
        </w:rPr>
        <w:t>работники О</w:t>
      </w:r>
      <w:r w:rsidRPr="00C35D4E">
        <w:rPr>
          <w:sz w:val="28"/>
          <w:szCs w:val="28"/>
        </w:rPr>
        <w:t>рганизации обязаны следовать следующим общим принципам и правилам поведения: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>-соблюдение высоких этических стандартов поведения;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>-поддержание высоких стандартов профессиональной деятельности;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>-создание и поддержание атмосферы доверия</w:t>
      </w:r>
      <w:r>
        <w:rPr>
          <w:sz w:val="28"/>
          <w:szCs w:val="28"/>
        </w:rPr>
        <w:t xml:space="preserve"> и взаимного уважения;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>-следование принципу добросовестной конкуренции;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>-следование принципу социа</w:t>
      </w:r>
      <w:r>
        <w:rPr>
          <w:sz w:val="28"/>
          <w:szCs w:val="28"/>
        </w:rPr>
        <w:t>льной ответственности;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>-соблюдение законности и принятых на себя до</w:t>
      </w:r>
      <w:r>
        <w:rPr>
          <w:sz w:val="28"/>
          <w:szCs w:val="28"/>
        </w:rPr>
        <w:t xml:space="preserve">говорных обязательств.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C35D4E">
        <w:rPr>
          <w:sz w:val="28"/>
          <w:szCs w:val="28"/>
        </w:rPr>
        <w:t xml:space="preserve">-соблюдение принципов объективности и честности </w:t>
      </w:r>
      <w:r>
        <w:rPr>
          <w:sz w:val="28"/>
          <w:szCs w:val="28"/>
        </w:rPr>
        <w:t xml:space="preserve">при принятии кадровых решений.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2.2. Работники О</w:t>
      </w:r>
      <w:r w:rsidRPr="001716AD">
        <w:rPr>
          <w:sz w:val="28"/>
          <w:szCs w:val="28"/>
        </w:rPr>
        <w:t>рганизации обязаны: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-соблюдать действ</w:t>
      </w:r>
      <w:r>
        <w:rPr>
          <w:sz w:val="28"/>
          <w:szCs w:val="28"/>
        </w:rPr>
        <w:t>ующие нормативно-правовые акты Российской Ф</w:t>
      </w:r>
      <w:r w:rsidRPr="001716AD">
        <w:rPr>
          <w:sz w:val="28"/>
          <w:szCs w:val="28"/>
        </w:rPr>
        <w:t>едерации, не допускать нарушения законов и иных нормативно-правовых актов исходя из политической, экономической целесообразности либо по иным мотивам;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-осуществлять свою деятельность в пределах предоставленных полномочий;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-исполнять должностные обязанности добросовестно и на высоком профессиональном уровне в целях о</w:t>
      </w:r>
      <w:r>
        <w:rPr>
          <w:sz w:val="28"/>
          <w:szCs w:val="28"/>
        </w:rPr>
        <w:t>беспечения эффективной работы  О</w:t>
      </w:r>
      <w:r w:rsidRPr="001716AD">
        <w:rPr>
          <w:sz w:val="28"/>
          <w:szCs w:val="28"/>
        </w:rPr>
        <w:t>рганизации;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-осуществлять свою профессиональную деятельность в пределах</w:t>
      </w:r>
      <w:r>
        <w:rPr>
          <w:sz w:val="28"/>
          <w:szCs w:val="28"/>
        </w:rPr>
        <w:t xml:space="preserve"> предмета и целей деятельности О</w:t>
      </w:r>
      <w:r w:rsidRPr="001716AD">
        <w:rPr>
          <w:sz w:val="28"/>
          <w:szCs w:val="28"/>
        </w:rPr>
        <w:t>рганизации;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 xml:space="preserve">-при исполнении должностных обязанностей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1716AD">
        <w:rPr>
          <w:sz w:val="28"/>
          <w:szCs w:val="28"/>
        </w:rPr>
        <w:t xml:space="preserve">исключать действия, связанные с влиянием каких-либо личных, имущественных </w:t>
      </w:r>
      <w:r>
        <w:rPr>
          <w:sz w:val="28"/>
          <w:szCs w:val="28"/>
        </w:rPr>
        <w:t>(</w:t>
      </w:r>
      <w:r w:rsidRPr="001716AD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) </w:t>
      </w:r>
      <w:r w:rsidRPr="001716AD">
        <w:rPr>
          <w:sz w:val="28"/>
          <w:szCs w:val="28"/>
        </w:rPr>
        <w:t xml:space="preserve"> и иных интересов, препятствующих добросовестному исполнению ими должностных обязанностей;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-соблюдать служебную, профессиональную этику и прави</w:t>
      </w:r>
      <w:r>
        <w:rPr>
          <w:sz w:val="28"/>
          <w:szCs w:val="28"/>
        </w:rPr>
        <w:t>ла делового поведения;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-проявлять корректность и внимание по отнош</w:t>
      </w:r>
      <w:r>
        <w:rPr>
          <w:sz w:val="28"/>
          <w:szCs w:val="28"/>
        </w:rPr>
        <w:t>ению к клиентам и контрагентам О</w:t>
      </w:r>
      <w:r w:rsidRPr="001716AD">
        <w:rPr>
          <w:sz w:val="28"/>
          <w:szCs w:val="28"/>
        </w:rPr>
        <w:t>рганизации;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-воздерживаться о</w:t>
      </w:r>
      <w:r>
        <w:rPr>
          <w:sz w:val="28"/>
          <w:szCs w:val="28"/>
        </w:rPr>
        <w:t>т поведения, которое могло бы вы</w:t>
      </w:r>
      <w:r w:rsidRPr="001716AD">
        <w:rPr>
          <w:sz w:val="28"/>
          <w:szCs w:val="28"/>
        </w:rPr>
        <w:t>звать сомн</w:t>
      </w:r>
      <w:r>
        <w:rPr>
          <w:sz w:val="28"/>
          <w:szCs w:val="28"/>
        </w:rPr>
        <w:t>ения в добросовестном исполнении</w:t>
      </w:r>
      <w:r w:rsidRPr="001716AD">
        <w:rPr>
          <w:sz w:val="28"/>
          <w:szCs w:val="28"/>
        </w:rPr>
        <w:t xml:space="preserve"> работниками должностных обязанностей, а также избегать конфликтных ситуаций, способных нанести уще</w:t>
      </w:r>
      <w:r>
        <w:rPr>
          <w:sz w:val="28"/>
          <w:szCs w:val="28"/>
        </w:rPr>
        <w:t>рб их репутации или авторитету О</w:t>
      </w:r>
      <w:r w:rsidRPr="001716AD">
        <w:rPr>
          <w:sz w:val="28"/>
          <w:szCs w:val="28"/>
        </w:rPr>
        <w:t>рганизации;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-принимать предусмотренные законодательством Российской Федер</w:t>
      </w:r>
      <w:r>
        <w:rPr>
          <w:sz w:val="28"/>
          <w:szCs w:val="28"/>
        </w:rPr>
        <w:t>ации и внутренними документами О</w:t>
      </w:r>
      <w:r w:rsidRPr="001716AD">
        <w:rPr>
          <w:sz w:val="28"/>
          <w:szCs w:val="28"/>
        </w:rPr>
        <w:t>рганизации меры к недопущению возникновения конфликта интересов и урегулированию возникшего конфликта интересов;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 xml:space="preserve">-воздерживаться от публичных высказываний, </w:t>
      </w:r>
      <w:r>
        <w:rPr>
          <w:sz w:val="28"/>
          <w:szCs w:val="28"/>
        </w:rPr>
        <w:t>суждений и оценок деятельности О</w:t>
      </w:r>
      <w:r w:rsidRPr="001716AD">
        <w:rPr>
          <w:sz w:val="28"/>
          <w:szCs w:val="28"/>
        </w:rPr>
        <w:t>рганиза</w:t>
      </w:r>
      <w:r>
        <w:rPr>
          <w:sz w:val="28"/>
          <w:szCs w:val="28"/>
        </w:rPr>
        <w:t xml:space="preserve">ции, </w:t>
      </w:r>
      <w:r w:rsidRPr="001716AD">
        <w:rPr>
          <w:sz w:val="28"/>
          <w:szCs w:val="28"/>
        </w:rPr>
        <w:t xml:space="preserve"> если это не входит в должностные обязанности работников;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1716AD">
        <w:rPr>
          <w:sz w:val="28"/>
          <w:szCs w:val="28"/>
        </w:rPr>
        <w:t>-пост</w:t>
      </w:r>
      <w:r>
        <w:rPr>
          <w:sz w:val="28"/>
          <w:szCs w:val="28"/>
        </w:rPr>
        <w:t>оянно стремиться к обеспечению к</w:t>
      </w:r>
      <w:r w:rsidRPr="001716AD">
        <w:rPr>
          <w:sz w:val="28"/>
          <w:szCs w:val="28"/>
        </w:rPr>
        <w:t>ак можно более эффективного распоряжения ресурсами, находящимися в сфере их ответственности.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>2.3.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</w:t>
      </w:r>
      <w:r>
        <w:rPr>
          <w:sz w:val="28"/>
          <w:szCs w:val="28"/>
        </w:rPr>
        <w:t>/</w:t>
      </w:r>
      <w:r w:rsidRPr="00A439EF">
        <w:rPr>
          <w:sz w:val="28"/>
          <w:szCs w:val="28"/>
        </w:rPr>
        <w:t xml:space="preserve"> или которая стала известна им в связи с исполнением должностных обязанностей.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2.4. Продвижения работников О</w:t>
      </w:r>
      <w:r w:rsidRPr="00A439EF">
        <w:rPr>
          <w:sz w:val="28"/>
          <w:szCs w:val="28"/>
        </w:rPr>
        <w:t xml:space="preserve">рганизации на вышестоящую должность должно осуществляться только исходя из деловых качеств работников.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>2.5. Работники, занимающие руко</w:t>
      </w:r>
      <w:r>
        <w:rPr>
          <w:sz w:val="28"/>
          <w:szCs w:val="28"/>
        </w:rPr>
        <w:t>водящие  должности в Организации, обязаны</w:t>
      </w:r>
      <w:r w:rsidRPr="00A439EF">
        <w:rPr>
          <w:sz w:val="28"/>
          <w:szCs w:val="28"/>
        </w:rPr>
        <w:t>: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 xml:space="preserve"> </w:t>
      </w:r>
      <w:r>
        <w:rPr>
          <w:sz w:val="28"/>
          <w:szCs w:val="28"/>
        </w:rPr>
        <w:t>а)</w:t>
      </w:r>
      <w:r w:rsidRPr="00A439EF">
        <w:rPr>
          <w:sz w:val="28"/>
          <w:szCs w:val="28"/>
        </w:rPr>
        <w:t xml:space="preserve"> принимать меры по предотвращению и урег</w:t>
      </w:r>
      <w:r>
        <w:rPr>
          <w:sz w:val="28"/>
          <w:szCs w:val="28"/>
        </w:rPr>
        <w:t>улированию конфликта интересов;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 xml:space="preserve"> б</w:t>
      </w:r>
      <w:r>
        <w:rPr>
          <w:sz w:val="28"/>
          <w:szCs w:val="28"/>
        </w:rPr>
        <w:t>)</w:t>
      </w:r>
      <w:r w:rsidRPr="00A439EF">
        <w:rPr>
          <w:sz w:val="28"/>
          <w:szCs w:val="28"/>
        </w:rPr>
        <w:t xml:space="preserve"> принимать ме</w:t>
      </w:r>
      <w:r>
        <w:rPr>
          <w:sz w:val="28"/>
          <w:szCs w:val="28"/>
        </w:rPr>
        <w:t>ры по предупреждению коррупции;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 xml:space="preserve"> в</w:t>
      </w:r>
      <w:r>
        <w:rPr>
          <w:sz w:val="28"/>
          <w:szCs w:val="28"/>
        </w:rPr>
        <w:t>)</w:t>
      </w:r>
      <w:r w:rsidRPr="00A439EF">
        <w:rPr>
          <w:sz w:val="28"/>
          <w:szCs w:val="28"/>
        </w:rPr>
        <w:t xml:space="preserve"> своим личным поведением подавать пример честности, бесп</w:t>
      </w:r>
      <w:r>
        <w:rPr>
          <w:sz w:val="28"/>
          <w:szCs w:val="28"/>
        </w:rPr>
        <w:t>ристрастности и справедливости;</w:t>
      </w:r>
      <w:r w:rsidRPr="00A439EF">
        <w:rPr>
          <w:sz w:val="28"/>
          <w:szCs w:val="28"/>
        </w:rPr>
        <w:t xml:space="preserve">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A439EF">
        <w:rPr>
          <w:sz w:val="28"/>
          <w:szCs w:val="28"/>
        </w:rPr>
        <w:t xml:space="preserve"> способствовать формированию благоприятного морально-психоло</w:t>
      </w:r>
      <w:r>
        <w:rPr>
          <w:sz w:val="28"/>
          <w:szCs w:val="28"/>
        </w:rPr>
        <w:t>гического климата в коллективе;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 xml:space="preserve"> д</w:t>
      </w:r>
      <w:r>
        <w:rPr>
          <w:sz w:val="28"/>
          <w:szCs w:val="28"/>
        </w:rPr>
        <w:t>)</w:t>
      </w:r>
      <w:r w:rsidRPr="00A439EF">
        <w:rPr>
          <w:sz w:val="28"/>
          <w:szCs w:val="28"/>
        </w:rPr>
        <w:t xml:space="preserve"> в отношениях с подчиненными проявлять высокую требовательность, принципиальность, но одновременно не</w:t>
      </w:r>
      <w:r>
        <w:rPr>
          <w:sz w:val="28"/>
          <w:szCs w:val="28"/>
        </w:rPr>
        <w:t xml:space="preserve"> допускать высокомерия, пренебрежительного </w:t>
      </w:r>
      <w:r w:rsidRPr="00A439EF">
        <w:rPr>
          <w:sz w:val="28"/>
          <w:szCs w:val="28"/>
        </w:rPr>
        <w:t xml:space="preserve"> тона, грубости, некорректных и оскорбительных замечаний, необоснованных претензий и обвинений;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е) устанавливать </w:t>
      </w:r>
      <w:r w:rsidRPr="00A439EF">
        <w:rPr>
          <w:sz w:val="28"/>
          <w:szCs w:val="28"/>
        </w:rPr>
        <w:t xml:space="preserve"> справедливую, равномерную служебную нагрузку подчинённых, не допускать дискриминации путем предоставления отдельным работникам незаслуженных благ и привилегий.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A439EF">
        <w:rPr>
          <w:sz w:val="28"/>
          <w:szCs w:val="28"/>
        </w:rPr>
        <w:t xml:space="preserve">6. </w:t>
      </w:r>
      <w:r>
        <w:rPr>
          <w:sz w:val="28"/>
          <w:szCs w:val="28"/>
        </w:rPr>
        <w:t>Внешний вид работников О</w:t>
      </w:r>
      <w:r w:rsidRPr="00A439EF">
        <w:rPr>
          <w:sz w:val="28"/>
          <w:szCs w:val="28"/>
        </w:rPr>
        <w:t>рганизации при исполнении ими должностных обязанностей должен соответствовать общепринятому деловому стилю, которые отличают официальность, сдержанность, традиционность, аккура</w:t>
      </w:r>
      <w:r>
        <w:rPr>
          <w:sz w:val="28"/>
          <w:szCs w:val="28"/>
        </w:rPr>
        <w:t>тность. Внешний вид работников О</w:t>
      </w:r>
      <w:r w:rsidRPr="00A439EF">
        <w:rPr>
          <w:sz w:val="28"/>
          <w:szCs w:val="28"/>
        </w:rPr>
        <w:t>рганизации, занятых на физических работах должен соответствовать требовани</w:t>
      </w:r>
      <w:r>
        <w:rPr>
          <w:sz w:val="28"/>
          <w:szCs w:val="28"/>
        </w:rPr>
        <w:t xml:space="preserve">ям соответствующих инструкций. </w:t>
      </w:r>
    </w:p>
    <w:p w:rsidR="00677F45" w:rsidRPr="00A439EF" w:rsidRDefault="00677F45" w:rsidP="00EB6F50">
      <w:pPr>
        <w:tabs>
          <w:tab w:val="left" w:pos="3450"/>
        </w:tabs>
        <w:rPr>
          <w:b/>
          <w:sz w:val="28"/>
          <w:szCs w:val="28"/>
        </w:rPr>
      </w:pPr>
      <w:r w:rsidRPr="00A439EF">
        <w:rPr>
          <w:b/>
          <w:sz w:val="28"/>
          <w:szCs w:val="28"/>
        </w:rPr>
        <w:t xml:space="preserve"> 3. Рекомендательные этические правила поведения работников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A439EF">
        <w:rPr>
          <w:sz w:val="28"/>
          <w:szCs w:val="28"/>
        </w:rPr>
        <w:t>3.1. Исполняя свои трудовые обязанности все работники организации должны воздерживаться от: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812ABE">
        <w:rPr>
          <w:sz w:val="28"/>
          <w:szCs w:val="28"/>
        </w:rPr>
        <w:t xml:space="preserve"> любого вида высказываний и действий дискриминационного характера по признакам пола, возраста, расы, на</w:t>
      </w:r>
      <w:r>
        <w:rPr>
          <w:sz w:val="28"/>
          <w:szCs w:val="28"/>
        </w:rPr>
        <w:t>циональности, языка, гражданства</w:t>
      </w:r>
      <w:r w:rsidRPr="00812ABE">
        <w:rPr>
          <w:sz w:val="28"/>
          <w:szCs w:val="28"/>
        </w:rPr>
        <w:t xml:space="preserve">, социального, имущественного или семейного положения, политических или религиозных предпочтений;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812ABE">
        <w:rPr>
          <w:sz w:val="28"/>
          <w:szCs w:val="28"/>
        </w:rPr>
        <w:t xml:space="preserve"> любых личных и финансовых связей, которые могут быть расцен</w:t>
      </w:r>
      <w:r>
        <w:rPr>
          <w:sz w:val="28"/>
          <w:szCs w:val="28"/>
        </w:rPr>
        <w:t>ены как оказание покровительства к</w:t>
      </w:r>
      <w:r w:rsidRPr="00812ABE">
        <w:rPr>
          <w:sz w:val="28"/>
          <w:szCs w:val="28"/>
        </w:rPr>
        <w:t>аким бы то ни было лицам в целях при</w:t>
      </w:r>
      <w:r>
        <w:rPr>
          <w:sz w:val="28"/>
          <w:szCs w:val="28"/>
        </w:rPr>
        <w:t>обретения ими прав, освобождения</w:t>
      </w:r>
      <w:r w:rsidRPr="00812ABE">
        <w:rPr>
          <w:sz w:val="28"/>
          <w:szCs w:val="28"/>
        </w:rPr>
        <w:t xml:space="preserve"> от </w:t>
      </w:r>
      <w:r>
        <w:rPr>
          <w:sz w:val="28"/>
          <w:szCs w:val="28"/>
        </w:rPr>
        <w:t>обязанностей или ответственности;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д)</w:t>
      </w:r>
      <w:r w:rsidRPr="00812ABE">
        <w:rPr>
          <w:sz w:val="28"/>
          <w:szCs w:val="28"/>
        </w:rPr>
        <w:t xml:space="preserve"> поступков, которые могли бы вызвать сом</w:t>
      </w:r>
      <w:r>
        <w:rPr>
          <w:sz w:val="28"/>
          <w:szCs w:val="28"/>
        </w:rPr>
        <w:t xml:space="preserve">нение в объективном исполнении </w:t>
      </w:r>
      <w:r w:rsidRPr="00812ABE">
        <w:rPr>
          <w:sz w:val="28"/>
          <w:szCs w:val="28"/>
        </w:rPr>
        <w:t xml:space="preserve"> работниками служебных обязанностей;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812ABE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812ABE">
        <w:rPr>
          <w:sz w:val="28"/>
          <w:szCs w:val="28"/>
        </w:rPr>
        <w:t xml:space="preserve"> грубос</w:t>
      </w:r>
      <w:r>
        <w:rPr>
          <w:sz w:val="28"/>
          <w:szCs w:val="28"/>
        </w:rPr>
        <w:t>ти, нецензурной речи, проявлений</w:t>
      </w:r>
      <w:r w:rsidRPr="00812ABE">
        <w:rPr>
          <w:sz w:val="28"/>
          <w:szCs w:val="28"/>
        </w:rPr>
        <w:t xml:space="preserve"> пренебрежительного тона, заносчивости, предвзятых замечаний, предъявление неправоме</w:t>
      </w:r>
      <w:r>
        <w:rPr>
          <w:sz w:val="28"/>
          <w:szCs w:val="28"/>
        </w:rPr>
        <w:t>рных и незаслуженных обвинений</w:t>
      </w:r>
      <w:r w:rsidRPr="00812ABE">
        <w:rPr>
          <w:sz w:val="28"/>
          <w:szCs w:val="28"/>
        </w:rPr>
        <w:t>;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д)</w:t>
      </w:r>
      <w:r w:rsidRPr="00812ABE">
        <w:rPr>
          <w:sz w:val="28"/>
          <w:szCs w:val="28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812ABE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812ABE">
        <w:rPr>
          <w:sz w:val="28"/>
          <w:szCs w:val="28"/>
        </w:rPr>
        <w:t xml:space="preserve"> принятие пищи, курения, пользование мобильными телефонами</w:t>
      </w:r>
      <w:r>
        <w:rPr>
          <w:sz w:val="28"/>
          <w:szCs w:val="28"/>
        </w:rPr>
        <w:t xml:space="preserve"> (</w:t>
      </w:r>
      <w:r w:rsidRPr="00812ABE">
        <w:rPr>
          <w:sz w:val="28"/>
          <w:szCs w:val="28"/>
        </w:rPr>
        <w:t>звонки, SMS</w:t>
      </w:r>
      <w:r>
        <w:rPr>
          <w:sz w:val="28"/>
          <w:szCs w:val="28"/>
        </w:rPr>
        <w:t>- сообщения</w:t>
      </w:r>
      <w:r w:rsidRPr="00812ABE">
        <w:rPr>
          <w:sz w:val="28"/>
          <w:szCs w:val="28"/>
        </w:rPr>
        <w:t>, MMS</w:t>
      </w:r>
      <w:r>
        <w:rPr>
          <w:sz w:val="28"/>
          <w:szCs w:val="28"/>
        </w:rPr>
        <w:t>- сообщения, чаты и проче</w:t>
      </w:r>
      <w:r w:rsidRPr="00812ABE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812ABE">
        <w:rPr>
          <w:sz w:val="28"/>
          <w:szCs w:val="28"/>
        </w:rPr>
        <w:t xml:space="preserve"> во время служебных совещаний, бесед, иного служебного общения, в том числе с клиентами и кон</w:t>
      </w:r>
      <w:r>
        <w:rPr>
          <w:sz w:val="28"/>
          <w:szCs w:val="28"/>
        </w:rPr>
        <w:t>трагентами О</w:t>
      </w:r>
      <w:r w:rsidRPr="00812ABE">
        <w:rPr>
          <w:sz w:val="28"/>
          <w:szCs w:val="28"/>
        </w:rPr>
        <w:t xml:space="preserve">рганизации. 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812ABE">
        <w:rPr>
          <w:sz w:val="28"/>
          <w:szCs w:val="28"/>
        </w:rPr>
        <w:t>3.2. Работники призваны способствовать своим служебным поведением установлению в коллективе деловых взаимоотношений и конструкт</w:t>
      </w:r>
      <w:r>
        <w:rPr>
          <w:sz w:val="28"/>
          <w:szCs w:val="28"/>
        </w:rPr>
        <w:t xml:space="preserve">ивного сотрудничества  друг с другом. </w:t>
      </w:r>
    </w:p>
    <w:p w:rsidR="00677F45" w:rsidRPr="00812ABE" w:rsidRDefault="00677F45" w:rsidP="00812ABE">
      <w:pPr>
        <w:tabs>
          <w:tab w:val="left" w:pos="3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812ABE">
        <w:rPr>
          <w:b/>
          <w:sz w:val="28"/>
          <w:szCs w:val="28"/>
        </w:rPr>
        <w:t>4. Ответственность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 w:rsidRPr="00812ABE">
        <w:rPr>
          <w:sz w:val="28"/>
          <w:szCs w:val="28"/>
        </w:rPr>
        <w:t xml:space="preserve"> 4.1. Нарушение</w:t>
      </w:r>
      <w:r>
        <w:rPr>
          <w:sz w:val="28"/>
          <w:szCs w:val="28"/>
        </w:rPr>
        <w:t>м К</w:t>
      </w:r>
      <w:r w:rsidRPr="00812ABE">
        <w:rPr>
          <w:sz w:val="28"/>
          <w:szCs w:val="28"/>
        </w:rPr>
        <w:t>одекса признается невыполнение или ненадлежащее выпол</w:t>
      </w:r>
      <w:r>
        <w:rPr>
          <w:sz w:val="28"/>
          <w:szCs w:val="28"/>
        </w:rPr>
        <w:t>нение работником установленных К</w:t>
      </w:r>
      <w:r w:rsidRPr="00812ABE">
        <w:rPr>
          <w:sz w:val="28"/>
          <w:szCs w:val="28"/>
        </w:rPr>
        <w:t>одексом принципов, норм и правил поведения</w:t>
      </w:r>
      <w:r>
        <w:rPr>
          <w:sz w:val="28"/>
          <w:szCs w:val="28"/>
        </w:rPr>
        <w:t>,</w:t>
      </w:r>
      <w:r w:rsidRPr="00812ABE">
        <w:rPr>
          <w:sz w:val="28"/>
          <w:szCs w:val="28"/>
        </w:rPr>
        <w:t xml:space="preserve"> а также совершение проступка, </w:t>
      </w:r>
      <w:r>
        <w:rPr>
          <w:sz w:val="28"/>
          <w:szCs w:val="28"/>
        </w:rPr>
        <w:t>порочащего честь работника или О</w:t>
      </w:r>
      <w:r w:rsidRPr="00812ABE">
        <w:rPr>
          <w:sz w:val="28"/>
          <w:szCs w:val="28"/>
        </w:rPr>
        <w:t>рганизации.</w:t>
      </w:r>
    </w:p>
    <w:p w:rsidR="00677F45" w:rsidRDefault="00677F45" w:rsidP="00EB6F50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4.2. Соблюдение работниками О</w:t>
      </w:r>
      <w:r w:rsidRPr="00812ABE">
        <w:rPr>
          <w:sz w:val="28"/>
          <w:szCs w:val="28"/>
        </w:rPr>
        <w:t>р</w:t>
      </w:r>
      <w:r>
        <w:rPr>
          <w:sz w:val="28"/>
          <w:szCs w:val="28"/>
        </w:rPr>
        <w:t>ганизации положений настоящего К</w:t>
      </w:r>
      <w:r w:rsidRPr="00812ABE">
        <w:rPr>
          <w:sz w:val="28"/>
          <w:szCs w:val="28"/>
        </w:rPr>
        <w:t>одекса учитывается при формировании ка</w:t>
      </w:r>
      <w:r>
        <w:rPr>
          <w:sz w:val="28"/>
          <w:szCs w:val="28"/>
        </w:rPr>
        <w:t xml:space="preserve">дрового резерва для выдвижения </w:t>
      </w:r>
      <w:r w:rsidRPr="00812ABE">
        <w:rPr>
          <w:sz w:val="28"/>
          <w:szCs w:val="28"/>
        </w:rPr>
        <w:t xml:space="preserve"> на вышестоящие должности, а также при наложении дисциплинарных взысканий.</w:t>
      </w:r>
    </w:p>
    <w:p w:rsidR="00677F45" w:rsidRPr="00825FCC" w:rsidRDefault="00677F45" w:rsidP="00825FCC">
      <w:pPr>
        <w:rPr>
          <w:sz w:val="28"/>
          <w:szCs w:val="28"/>
        </w:rPr>
      </w:pPr>
    </w:p>
    <w:p w:rsidR="00677F45" w:rsidRPr="00825FCC" w:rsidRDefault="00677F45" w:rsidP="00825FCC">
      <w:pPr>
        <w:rPr>
          <w:sz w:val="28"/>
          <w:szCs w:val="28"/>
        </w:rPr>
      </w:pPr>
    </w:p>
    <w:p w:rsidR="00677F45" w:rsidRPr="00825FCC" w:rsidRDefault="00677F45" w:rsidP="00825FCC">
      <w:pPr>
        <w:rPr>
          <w:sz w:val="28"/>
          <w:szCs w:val="28"/>
        </w:rPr>
      </w:pPr>
    </w:p>
    <w:p w:rsidR="00677F45" w:rsidRPr="00825FCC" w:rsidRDefault="00677F45" w:rsidP="00825FCC">
      <w:pPr>
        <w:rPr>
          <w:sz w:val="28"/>
          <w:szCs w:val="28"/>
        </w:rPr>
      </w:pPr>
    </w:p>
    <w:p w:rsidR="00677F45" w:rsidRPr="00825FCC" w:rsidRDefault="00677F45" w:rsidP="00825FCC">
      <w:pPr>
        <w:rPr>
          <w:sz w:val="28"/>
          <w:szCs w:val="28"/>
        </w:rPr>
      </w:pPr>
    </w:p>
    <w:p w:rsidR="00677F45" w:rsidRDefault="00677F45" w:rsidP="00825FCC">
      <w:pPr>
        <w:rPr>
          <w:sz w:val="28"/>
          <w:szCs w:val="28"/>
        </w:rPr>
      </w:pPr>
    </w:p>
    <w:p w:rsidR="00677F45" w:rsidRDefault="00677F45" w:rsidP="00825FCC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7F45" w:rsidRDefault="00677F45" w:rsidP="00825FCC">
      <w:pPr>
        <w:tabs>
          <w:tab w:val="left" w:pos="3285"/>
        </w:tabs>
        <w:rPr>
          <w:sz w:val="28"/>
          <w:szCs w:val="28"/>
        </w:rPr>
      </w:pPr>
    </w:p>
    <w:p w:rsidR="00677F45" w:rsidRDefault="00677F45" w:rsidP="00825FCC">
      <w:pPr>
        <w:tabs>
          <w:tab w:val="left" w:pos="3285"/>
        </w:tabs>
        <w:rPr>
          <w:sz w:val="28"/>
          <w:szCs w:val="28"/>
        </w:rPr>
      </w:pPr>
    </w:p>
    <w:p w:rsidR="00677F45" w:rsidRDefault="00677F45" w:rsidP="00825FCC">
      <w:pPr>
        <w:tabs>
          <w:tab w:val="left" w:pos="3285"/>
        </w:tabs>
        <w:rPr>
          <w:sz w:val="28"/>
          <w:szCs w:val="28"/>
        </w:rPr>
      </w:pPr>
    </w:p>
    <w:p w:rsidR="00677F45" w:rsidRDefault="00677F45" w:rsidP="00825FCC">
      <w:pPr>
        <w:tabs>
          <w:tab w:val="left" w:pos="3285"/>
        </w:tabs>
        <w:rPr>
          <w:sz w:val="28"/>
          <w:szCs w:val="28"/>
        </w:rPr>
      </w:pPr>
    </w:p>
    <w:p w:rsidR="00677F45" w:rsidRDefault="00677F45" w:rsidP="00825FCC">
      <w:pPr>
        <w:tabs>
          <w:tab w:val="left" w:pos="3285"/>
        </w:tabs>
        <w:rPr>
          <w:sz w:val="28"/>
          <w:szCs w:val="28"/>
        </w:rPr>
      </w:pPr>
    </w:p>
    <w:p w:rsidR="00677F45" w:rsidRDefault="00677F45" w:rsidP="00825FCC">
      <w:pPr>
        <w:tabs>
          <w:tab w:val="left" w:pos="3285"/>
        </w:tabs>
        <w:jc w:val="center"/>
        <w:rPr>
          <w:b/>
          <w:sz w:val="28"/>
          <w:szCs w:val="28"/>
        </w:rPr>
      </w:pPr>
      <w:r w:rsidRPr="00825FCC">
        <w:rPr>
          <w:b/>
          <w:sz w:val="28"/>
          <w:szCs w:val="28"/>
        </w:rPr>
        <w:t xml:space="preserve">Лист ознакомления с Кодексом этики и служебного поведения </w:t>
      </w:r>
    </w:p>
    <w:p w:rsidR="00677F45" w:rsidRDefault="00677F45" w:rsidP="00825FCC">
      <w:pPr>
        <w:tabs>
          <w:tab w:val="left" w:pos="3285"/>
        </w:tabs>
        <w:jc w:val="center"/>
        <w:rPr>
          <w:b/>
          <w:sz w:val="28"/>
          <w:szCs w:val="28"/>
        </w:rPr>
      </w:pPr>
      <w:r w:rsidRPr="00825FCC">
        <w:rPr>
          <w:b/>
          <w:sz w:val="28"/>
          <w:szCs w:val="28"/>
        </w:rPr>
        <w:t>МКУК «Шуньгский СБДЦ»</w:t>
      </w:r>
    </w:p>
    <w:p w:rsidR="00677F45" w:rsidRPr="00825FCC" w:rsidRDefault="00677F45" w:rsidP="00825FCC">
      <w:pPr>
        <w:rPr>
          <w:sz w:val="28"/>
          <w:szCs w:val="28"/>
        </w:rPr>
      </w:pPr>
    </w:p>
    <w:p w:rsidR="00677F45" w:rsidRDefault="00677F45" w:rsidP="00825FC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rPr>
                <w:sz w:val="28"/>
                <w:szCs w:val="28"/>
              </w:rPr>
            </w:pPr>
            <w:r w:rsidRPr="004C67C4"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67C4">
              <w:rPr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67C4"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67C4">
              <w:rPr>
                <w:sz w:val="28"/>
                <w:szCs w:val="28"/>
              </w:rPr>
              <w:t>Подпись</w:t>
            </w: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7F45" w:rsidRPr="004C67C4" w:rsidTr="004C67C4">
        <w:tc>
          <w:tcPr>
            <w:tcW w:w="2392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77F45" w:rsidRPr="004C67C4" w:rsidRDefault="00677F45" w:rsidP="004C6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677F45" w:rsidRDefault="00677F45" w:rsidP="00825FCC">
      <w:pPr>
        <w:jc w:val="center"/>
        <w:rPr>
          <w:sz w:val="28"/>
          <w:szCs w:val="28"/>
        </w:rPr>
      </w:pPr>
    </w:p>
    <w:p w:rsidR="00677F45" w:rsidRPr="00EB7A14" w:rsidRDefault="00677F45" w:rsidP="00EB7A14">
      <w:pPr>
        <w:rPr>
          <w:sz w:val="28"/>
          <w:szCs w:val="28"/>
        </w:rPr>
      </w:pPr>
    </w:p>
    <w:p w:rsidR="00677F45" w:rsidRPr="00EB7A14" w:rsidRDefault="00677F45" w:rsidP="00EB7A14">
      <w:pPr>
        <w:rPr>
          <w:sz w:val="28"/>
          <w:szCs w:val="28"/>
        </w:rPr>
      </w:pPr>
    </w:p>
    <w:p w:rsidR="00677F45" w:rsidRDefault="00677F45" w:rsidP="00EB7A14">
      <w:pPr>
        <w:rPr>
          <w:sz w:val="28"/>
          <w:szCs w:val="28"/>
        </w:rPr>
      </w:pPr>
    </w:p>
    <w:p w:rsidR="00677F45" w:rsidRDefault="00677F45" w:rsidP="00EB7A14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7F45" w:rsidRDefault="00677F45" w:rsidP="00EB7A14">
      <w:pPr>
        <w:tabs>
          <w:tab w:val="left" w:pos="3585"/>
        </w:tabs>
        <w:rPr>
          <w:sz w:val="28"/>
          <w:szCs w:val="28"/>
        </w:rPr>
      </w:pPr>
    </w:p>
    <w:p w:rsidR="00677F45" w:rsidRDefault="00677F45" w:rsidP="00EB7A14">
      <w:pPr>
        <w:tabs>
          <w:tab w:val="left" w:pos="3585"/>
        </w:tabs>
        <w:rPr>
          <w:sz w:val="28"/>
          <w:szCs w:val="28"/>
        </w:rPr>
      </w:pPr>
    </w:p>
    <w:p w:rsidR="00677F45" w:rsidRDefault="00677F45" w:rsidP="00EB7A14">
      <w:pPr>
        <w:tabs>
          <w:tab w:val="left" w:pos="3585"/>
        </w:tabs>
        <w:rPr>
          <w:sz w:val="28"/>
          <w:szCs w:val="28"/>
        </w:rPr>
      </w:pPr>
    </w:p>
    <w:sectPr w:rsidR="00677F45" w:rsidSect="0096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F45" w:rsidRDefault="00677F45" w:rsidP="005E61B3">
      <w:pPr>
        <w:spacing w:after="0" w:line="240" w:lineRule="auto"/>
      </w:pPr>
      <w:r>
        <w:separator/>
      </w:r>
    </w:p>
  </w:endnote>
  <w:endnote w:type="continuationSeparator" w:id="0">
    <w:p w:rsidR="00677F45" w:rsidRDefault="00677F45" w:rsidP="005E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F45" w:rsidRDefault="00677F45" w:rsidP="005E61B3">
      <w:pPr>
        <w:spacing w:after="0" w:line="240" w:lineRule="auto"/>
      </w:pPr>
      <w:r>
        <w:separator/>
      </w:r>
    </w:p>
  </w:footnote>
  <w:footnote w:type="continuationSeparator" w:id="0">
    <w:p w:rsidR="00677F45" w:rsidRDefault="00677F45" w:rsidP="005E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2CC2"/>
    <w:multiLevelType w:val="multilevel"/>
    <w:tmpl w:val="95E2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FE6"/>
    <w:rsid w:val="00046D48"/>
    <w:rsid w:val="00074D01"/>
    <w:rsid w:val="0009042B"/>
    <w:rsid w:val="00090DF1"/>
    <w:rsid w:val="00147E3D"/>
    <w:rsid w:val="001716AD"/>
    <w:rsid w:val="00174290"/>
    <w:rsid w:val="001E6352"/>
    <w:rsid w:val="001E645B"/>
    <w:rsid w:val="001F513E"/>
    <w:rsid w:val="00234215"/>
    <w:rsid w:val="0027761F"/>
    <w:rsid w:val="002A6F54"/>
    <w:rsid w:val="002C5D64"/>
    <w:rsid w:val="002E70E3"/>
    <w:rsid w:val="002F7598"/>
    <w:rsid w:val="00317449"/>
    <w:rsid w:val="00321DC5"/>
    <w:rsid w:val="0032219E"/>
    <w:rsid w:val="00400E22"/>
    <w:rsid w:val="004736E0"/>
    <w:rsid w:val="004B32D7"/>
    <w:rsid w:val="004C67C4"/>
    <w:rsid w:val="00531846"/>
    <w:rsid w:val="00536DC5"/>
    <w:rsid w:val="00545C05"/>
    <w:rsid w:val="00574D5A"/>
    <w:rsid w:val="00587D20"/>
    <w:rsid w:val="005E61B3"/>
    <w:rsid w:val="0060449B"/>
    <w:rsid w:val="0065066F"/>
    <w:rsid w:val="00677F45"/>
    <w:rsid w:val="006F0D1D"/>
    <w:rsid w:val="00743849"/>
    <w:rsid w:val="00787063"/>
    <w:rsid w:val="007913EB"/>
    <w:rsid w:val="00812ABE"/>
    <w:rsid w:val="0082465E"/>
    <w:rsid w:val="00825FCC"/>
    <w:rsid w:val="00837B36"/>
    <w:rsid w:val="00860AC6"/>
    <w:rsid w:val="008A7E83"/>
    <w:rsid w:val="008B5871"/>
    <w:rsid w:val="009040EA"/>
    <w:rsid w:val="0091137F"/>
    <w:rsid w:val="00935230"/>
    <w:rsid w:val="00943B13"/>
    <w:rsid w:val="00963F10"/>
    <w:rsid w:val="00991E04"/>
    <w:rsid w:val="00A41FAD"/>
    <w:rsid w:val="00A439EF"/>
    <w:rsid w:val="00AC4C28"/>
    <w:rsid w:val="00AD3807"/>
    <w:rsid w:val="00B00051"/>
    <w:rsid w:val="00B01652"/>
    <w:rsid w:val="00B46E31"/>
    <w:rsid w:val="00B6604A"/>
    <w:rsid w:val="00C35D4E"/>
    <w:rsid w:val="00C5662B"/>
    <w:rsid w:val="00C93460"/>
    <w:rsid w:val="00CB7A8E"/>
    <w:rsid w:val="00CC2042"/>
    <w:rsid w:val="00CE3C0B"/>
    <w:rsid w:val="00CF3FE6"/>
    <w:rsid w:val="00CF5D2D"/>
    <w:rsid w:val="00E426E3"/>
    <w:rsid w:val="00E715C2"/>
    <w:rsid w:val="00EB6F50"/>
    <w:rsid w:val="00EB7A14"/>
    <w:rsid w:val="00F1165E"/>
    <w:rsid w:val="00F311F4"/>
    <w:rsid w:val="00FD0BBD"/>
    <w:rsid w:val="00FD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1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1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E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1B3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46D48"/>
    <w:rPr>
      <w:lang w:eastAsia="en-US"/>
    </w:rPr>
  </w:style>
  <w:style w:type="table" w:styleId="TableGrid">
    <w:name w:val="Table Grid"/>
    <w:basedOn w:val="TableNormal"/>
    <w:uiPriority w:val="99"/>
    <w:rsid w:val="008A7E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2103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925</TotalTime>
  <Pages>7</Pages>
  <Words>1248</Words>
  <Characters>7117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1</cp:lastModifiedBy>
  <cp:revision>35</cp:revision>
  <cp:lastPrinted>2020-05-19T12:12:00Z</cp:lastPrinted>
  <dcterms:created xsi:type="dcterms:W3CDTF">2020-05-15T07:55:00Z</dcterms:created>
  <dcterms:modified xsi:type="dcterms:W3CDTF">2020-05-29T07:40:00Z</dcterms:modified>
</cp:coreProperties>
</file>