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F6" w:rsidRDefault="00AB31F6" w:rsidP="00E10595">
      <w:pPr>
        <w:jc w:val="center"/>
        <w:rPr>
          <w:sz w:val="28"/>
          <w:szCs w:val="28"/>
        </w:rPr>
      </w:pPr>
    </w:p>
    <w:p w:rsidR="00AB31F6" w:rsidRPr="00B506F5" w:rsidRDefault="00AB31F6" w:rsidP="00B506F5">
      <w:pPr>
        <w:jc w:val="center"/>
        <w:rPr>
          <w:rFonts w:ascii="Times New Roman" w:hAnsi="Times New Roman" w:cs="Times New Roman"/>
        </w:rPr>
      </w:pPr>
      <w:r w:rsidRPr="000B4B4A">
        <w:rPr>
          <w:rFonts w:ascii="Times New Roman" w:hAnsi="Times New Roman" w:cs="Times New Roman"/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2.75pt;visibility:visible">
            <v:imagedata r:id="rId7" o:title=""/>
          </v:shape>
        </w:pict>
      </w:r>
    </w:p>
    <w:p w:rsidR="00AB31F6" w:rsidRPr="00B506F5" w:rsidRDefault="00AB31F6" w:rsidP="00B506F5">
      <w:pPr>
        <w:tabs>
          <w:tab w:val="left" w:pos="7755"/>
        </w:tabs>
        <w:jc w:val="center"/>
        <w:rPr>
          <w:rFonts w:ascii="Times New Roman" w:hAnsi="Times New Roman" w:cs="Times New Roman"/>
        </w:rPr>
      </w:pPr>
      <w:r w:rsidRPr="00B506F5">
        <w:rPr>
          <w:rFonts w:ascii="Times New Roman" w:hAnsi="Times New Roman" w:cs="Times New Roman"/>
        </w:rPr>
        <w:t>РОССИЙСКАЯ ФЕДЕРАЦИЯ</w:t>
      </w:r>
    </w:p>
    <w:p w:rsidR="00AB31F6" w:rsidRPr="00B506F5" w:rsidRDefault="00AB31F6" w:rsidP="00B506F5">
      <w:pPr>
        <w:tabs>
          <w:tab w:val="left" w:pos="7755"/>
        </w:tabs>
        <w:jc w:val="center"/>
        <w:rPr>
          <w:rFonts w:ascii="Times New Roman" w:hAnsi="Times New Roman" w:cs="Times New Roman"/>
        </w:rPr>
      </w:pPr>
      <w:r w:rsidRPr="00B506F5">
        <w:rPr>
          <w:rFonts w:ascii="Times New Roman" w:hAnsi="Times New Roman" w:cs="Times New Roman"/>
        </w:rPr>
        <w:t>РЕСПУБЛИКА КАРЕЛИЯ</w:t>
      </w:r>
    </w:p>
    <w:p w:rsidR="00AB31F6" w:rsidRPr="00B506F5" w:rsidRDefault="00AB31F6" w:rsidP="00B506F5">
      <w:pPr>
        <w:pStyle w:val="Heading4"/>
        <w:tabs>
          <w:tab w:val="left" w:pos="7755"/>
        </w:tabs>
        <w:ind w:left="-360"/>
        <w:jc w:val="center"/>
        <w:rPr>
          <w:rFonts w:ascii="Times New Roman" w:hAnsi="Times New Roman"/>
          <w:b w:val="0"/>
        </w:rPr>
      </w:pPr>
    </w:p>
    <w:p w:rsidR="00AB31F6" w:rsidRPr="00B506F5" w:rsidRDefault="00AB31F6" w:rsidP="00EC7013">
      <w:pPr>
        <w:pStyle w:val="Heading4"/>
        <w:tabs>
          <w:tab w:val="left" w:pos="9800"/>
        </w:tabs>
        <w:ind w:left="-36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</w:t>
      </w:r>
      <w:r w:rsidRPr="00B506F5">
        <w:rPr>
          <w:rFonts w:ascii="Times New Roman" w:hAnsi="Times New Roman"/>
          <w:b w:val="0"/>
        </w:rPr>
        <w:t>«МЕДВЕЖЬЕГОРСКИЙ   МУНИЦИПАЛЬНЫЙ РАЙОН»</w:t>
      </w:r>
    </w:p>
    <w:p w:rsidR="00AB31F6" w:rsidRPr="00B506F5" w:rsidRDefault="00AB31F6" w:rsidP="00EC7013">
      <w:pPr>
        <w:tabs>
          <w:tab w:val="left" w:pos="98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06F5">
        <w:rPr>
          <w:rFonts w:ascii="Times New Roman" w:hAnsi="Times New Roman" w:cs="Times New Roman"/>
          <w:b/>
          <w:sz w:val="32"/>
          <w:szCs w:val="32"/>
        </w:rPr>
        <w:t>Администрация Шуньгского сельского поселения</w:t>
      </w:r>
    </w:p>
    <w:p w:rsidR="00AB31F6" w:rsidRPr="00B506F5" w:rsidRDefault="00AB31F6" w:rsidP="00EC7013">
      <w:pPr>
        <w:pStyle w:val="Heading3"/>
        <w:tabs>
          <w:tab w:val="left" w:pos="9800"/>
        </w:tabs>
        <w:jc w:val="center"/>
        <w:rPr>
          <w:rFonts w:ascii="Times New Roman" w:hAnsi="Times New Roman"/>
          <w:sz w:val="28"/>
          <w:szCs w:val="28"/>
        </w:rPr>
      </w:pPr>
    </w:p>
    <w:p w:rsidR="00AB31F6" w:rsidRPr="00B506F5" w:rsidRDefault="00AB31F6" w:rsidP="00B506F5">
      <w:pPr>
        <w:pStyle w:val="Heading3"/>
        <w:tabs>
          <w:tab w:val="left" w:pos="7755"/>
        </w:tabs>
        <w:jc w:val="center"/>
        <w:rPr>
          <w:rFonts w:ascii="Times New Roman" w:hAnsi="Times New Roman"/>
          <w:sz w:val="48"/>
          <w:szCs w:val="20"/>
        </w:rPr>
      </w:pPr>
      <w:r w:rsidRPr="00B506F5">
        <w:rPr>
          <w:rFonts w:ascii="Times New Roman" w:hAnsi="Times New Roman"/>
          <w:sz w:val="48"/>
        </w:rPr>
        <w:t>ПОСТАНОВЛЕНИЕ</w:t>
      </w:r>
    </w:p>
    <w:p w:rsidR="00AB31F6" w:rsidRPr="00B506F5" w:rsidRDefault="00AB31F6" w:rsidP="00B506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1F6" w:rsidRPr="00B506F5" w:rsidRDefault="00AB31F6" w:rsidP="00B506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1F6" w:rsidRPr="00B506F5" w:rsidRDefault="00AB31F6" w:rsidP="00B506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06F5">
        <w:rPr>
          <w:rFonts w:ascii="Times New Roman" w:hAnsi="Times New Roman" w:cs="Times New Roman"/>
          <w:b/>
          <w:sz w:val="24"/>
          <w:szCs w:val="24"/>
          <w:u w:val="single"/>
        </w:rPr>
        <w:t>21 октября 2022г.  № 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506F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</w:t>
      </w:r>
    </w:p>
    <w:p w:rsidR="00AB31F6" w:rsidRPr="00B506F5" w:rsidRDefault="00AB31F6" w:rsidP="00B506F5">
      <w:pPr>
        <w:rPr>
          <w:rFonts w:ascii="Times New Roman" w:hAnsi="Times New Roman" w:cs="Times New Roman"/>
          <w:b/>
          <w:sz w:val="24"/>
          <w:szCs w:val="24"/>
        </w:rPr>
      </w:pPr>
      <w:r w:rsidRPr="00B506F5">
        <w:rPr>
          <w:rFonts w:ascii="Times New Roman" w:hAnsi="Times New Roman" w:cs="Times New Roman"/>
          <w:b/>
          <w:sz w:val="24"/>
          <w:szCs w:val="24"/>
        </w:rPr>
        <w:t xml:space="preserve">           д. Шуньга</w:t>
      </w:r>
    </w:p>
    <w:p w:rsidR="00AB31F6" w:rsidRDefault="00AB31F6" w:rsidP="00827B50">
      <w:pPr>
        <w:widowControl/>
        <w:adjustRightInd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AB31F6" w:rsidRDefault="00AB31F6" w:rsidP="00827B50">
      <w:pPr>
        <w:widowControl/>
        <w:adjustRightInd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108"/>
        <w:gridCol w:w="2887"/>
      </w:tblGrid>
      <w:tr w:rsidR="00AB31F6" w:rsidTr="0016534C">
        <w:tc>
          <w:tcPr>
            <w:tcW w:w="7108" w:type="dxa"/>
          </w:tcPr>
          <w:p w:rsidR="00AB31F6" w:rsidRPr="0016534C" w:rsidRDefault="00AB31F6" w:rsidP="0016534C">
            <w:pPr>
              <w:widowControl/>
              <w:adjustRightInd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653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 утверждении обязательного перечня отдельных  видов товаров, работ, услуг, в отношении которых устанавливаются потребительские свойства (в том числе характеристики качества) и иным характеристикам, имеющим влияние на цену отдельных видов товаров, работ, услуг и Правил определения требований к закупаемым органами местного самоуправления Шуньгского сельского поселения  и подведомственными им казенными учреждениями отдельным видам товаров, работ, услуг (в том числе предельные  цены товаров, работ, услуг)</w:t>
            </w:r>
          </w:p>
          <w:p w:rsidR="00AB31F6" w:rsidRPr="0016534C" w:rsidRDefault="00AB31F6" w:rsidP="0016534C">
            <w:pPr>
              <w:widowControl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</w:tcPr>
          <w:p w:rsidR="00AB31F6" w:rsidRPr="0016534C" w:rsidRDefault="00AB31F6" w:rsidP="0016534C">
            <w:pPr>
              <w:widowControl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B31F6" w:rsidRDefault="00AB31F6" w:rsidP="000F4191">
      <w:pPr>
        <w:rPr>
          <w:rFonts w:ascii="Times New Roman" w:hAnsi="Times New Roman" w:cs="Times New Roman"/>
          <w:i/>
          <w:sz w:val="28"/>
          <w:szCs w:val="28"/>
        </w:rPr>
      </w:pPr>
    </w:p>
    <w:p w:rsidR="00AB31F6" w:rsidRDefault="00AB31F6" w:rsidP="000F41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845">
        <w:rPr>
          <w:rFonts w:ascii="Times New Roman" w:hAnsi="Times New Roman" w:cs="Times New Roman"/>
          <w:sz w:val="24"/>
          <w:szCs w:val="24"/>
        </w:rPr>
        <w:t>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ч. 5 статьи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Шуньгского сельского поселения от 21.10.2022 года № 63 «Об утверждении правил определения требований к закупаемым муниципальным образованием «Шуньгское сельское поселение» и подведомственными казенными учреждениями отдельным видам товаров, работ, услуг </w:t>
      </w:r>
      <w:r>
        <w:rPr>
          <w:rFonts w:ascii="Times New Roman" w:hAnsi="Times New Roman"/>
          <w:bCs/>
          <w:sz w:val="24"/>
          <w:szCs w:val="24"/>
        </w:rPr>
        <w:t>(в том числе предельные цены товаров, работ, услуг) и нормативных затрат на обеспечение функций органов местного самоуправления Шуньгского сельского поселения, включая подведомственные казенные учреждения</w:t>
      </w:r>
      <w:r>
        <w:rPr>
          <w:rFonts w:ascii="Times New Roman" w:hAnsi="Times New Roman" w:cs="Times New Roman"/>
          <w:sz w:val="24"/>
          <w:szCs w:val="24"/>
        </w:rPr>
        <w:t>», администрация Шуньгское сельского поселения</w:t>
      </w:r>
    </w:p>
    <w:p w:rsidR="00AB31F6" w:rsidRPr="00FB4E2E" w:rsidRDefault="00AB31F6" w:rsidP="000F41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B31F6" w:rsidRPr="00A90DF5" w:rsidRDefault="00AB31F6" w:rsidP="000F4191">
      <w:pPr>
        <w:pStyle w:val="ConsPlusTitlePage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90DF5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90DF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</w:p>
    <w:p w:rsidR="00AB31F6" w:rsidRPr="007A56E3" w:rsidRDefault="00AB31F6" w:rsidP="000F4191">
      <w:pPr>
        <w:widowControl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A56E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 Утвердить обязательный 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иным характеристикам, имеющим влияние на цену отдельных видов товаров, работ, услуг согласно Приложению № 1 к настоящему постановлению.</w:t>
      </w:r>
    </w:p>
    <w:p w:rsidR="00AB31F6" w:rsidRDefault="00AB31F6" w:rsidP="000F4191">
      <w:pPr>
        <w:widowControl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B31F6" w:rsidRDefault="00AB31F6" w:rsidP="000F4191">
      <w:pPr>
        <w:widowControl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B31F6" w:rsidRDefault="00AB31F6" w:rsidP="000F4191">
      <w:pPr>
        <w:widowControl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B31F6" w:rsidRDefault="00AB31F6" w:rsidP="000F4191">
      <w:pPr>
        <w:widowControl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B31F6" w:rsidRPr="007A56E3" w:rsidRDefault="00AB31F6" w:rsidP="000F4191">
      <w:pPr>
        <w:widowControl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A56E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 </w:t>
      </w:r>
      <w:r w:rsidRPr="007A56E3">
        <w:rPr>
          <w:rFonts w:ascii="Times New Roman" w:hAnsi="Times New Roman" w:cs="Times New Roman"/>
          <w:sz w:val="24"/>
          <w:szCs w:val="24"/>
          <w:lang w:eastAsia="en-US"/>
        </w:rPr>
        <w:t xml:space="preserve">Утвердить Правила определения требований к закупаемым органами местного самоуправления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Шуньгского</w:t>
      </w:r>
      <w:r w:rsidRPr="007A56E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и подведомственными им казенными учреждениями отдельным видам товаров, работ, услуг (в том числе предельные  цены товаров, работ, услуг) (далее – Правила) согласно Приложению № 2 к настоящему постановлению. </w:t>
      </w:r>
    </w:p>
    <w:p w:rsidR="00AB31F6" w:rsidRPr="007A56E3" w:rsidRDefault="00AB31F6" w:rsidP="000F4191">
      <w:pPr>
        <w:widowControl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A56E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</w:t>
      </w:r>
      <w:r w:rsidRPr="007A56E3">
        <w:rPr>
          <w:rFonts w:ascii="Times New Roman" w:hAnsi="Times New Roman" w:cs="Times New Roman"/>
          <w:sz w:val="24"/>
          <w:szCs w:val="24"/>
          <w:lang w:eastAsia="en-US"/>
        </w:rPr>
        <w:t xml:space="preserve">. Администрации Шуньгского сельского поселения разработать в соответствии с Правилами и утвердить Ведомственный перечень в отношении отдельных видов товаров, работ и услуг, не включенных в Обязательный перечень.  </w:t>
      </w:r>
    </w:p>
    <w:p w:rsidR="00AB31F6" w:rsidRPr="007A56E3" w:rsidRDefault="00AB31F6" w:rsidP="00EC7013">
      <w:pPr>
        <w:pStyle w:val="ListParagraph"/>
        <w:numPr>
          <w:ilvl w:val="0"/>
          <w:numId w:val="3"/>
        </w:numPr>
        <w:tabs>
          <w:tab w:val="left" w:pos="500"/>
        </w:tabs>
        <w:ind w:left="0" w:right="143" w:firstLine="568"/>
        <w:jc w:val="both"/>
      </w:pPr>
      <w:r w:rsidRPr="007A56E3">
        <w:t xml:space="preserve">Настоящее постановление подлежит официальному опубликованию (обнародованию). </w:t>
      </w:r>
    </w:p>
    <w:p w:rsidR="00AB31F6" w:rsidRPr="007A56E3" w:rsidRDefault="00AB31F6" w:rsidP="007A56E3">
      <w:pPr>
        <w:pStyle w:val="ConsPlusNormal"/>
        <w:widowControl w:val="0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56E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обнародования.</w:t>
      </w:r>
    </w:p>
    <w:p w:rsidR="00AB31F6" w:rsidRDefault="00AB31F6" w:rsidP="007A56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1F6" w:rsidRPr="006A782C" w:rsidRDefault="00AB31F6" w:rsidP="006A782C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31F6" w:rsidRDefault="00AB31F6" w:rsidP="003178D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28"/>
      <w:bookmarkStart w:id="1" w:name="_Hlk5259993"/>
      <w:bookmarkEnd w:id="0"/>
    </w:p>
    <w:p w:rsidR="00AB31F6" w:rsidRDefault="00AB31F6" w:rsidP="003178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1F6" w:rsidRDefault="00AB31F6" w:rsidP="003178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1F6" w:rsidRPr="00EC7013" w:rsidRDefault="00AB31F6" w:rsidP="003178DB">
      <w:pPr>
        <w:jc w:val="both"/>
      </w:pPr>
      <w:r w:rsidRPr="00EC7013">
        <w:rPr>
          <w:rFonts w:ascii="Times New Roman" w:hAnsi="Times New Roman" w:cs="Times New Roman"/>
          <w:sz w:val="24"/>
          <w:szCs w:val="24"/>
        </w:rPr>
        <w:t xml:space="preserve">Глава Шуньгского сельского поселения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7013">
        <w:rPr>
          <w:rFonts w:ascii="Times New Roman" w:hAnsi="Times New Roman" w:cs="Times New Roman"/>
          <w:sz w:val="24"/>
          <w:szCs w:val="24"/>
        </w:rPr>
        <w:t xml:space="preserve"> </w:t>
      </w:r>
      <w:r w:rsidRPr="00EC7013">
        <w:rPr>
          <w:rFonts w:ascii="Times New Roman" w:hAnsi="Times New Roman" w:cs="Times New Roman"/>
          <w:sz w:val="24"/>
          <w:szCs w:val="24"/>
        </w:rPr>
        <w:tab/>
      </w:r>
      <w:r w:rsidRPr="00EC7013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r w:rsidRPr="00EC7013">
        <w:rPr>
          <w:rFonts w:ascii="Times New Roman" w:hAnsi="Times New Roman" w:cs="Times New Roman"/>
          <w:sz w:val="24"/>
          <w:szCs w:val="24"/>
        </w:rPr>
        <w:t xml:space="preserve">Л.В. </w:t>
      </w:r>
      <w:bookmarkEnd w:id="1"/>
      <w:bookmarkEnd w:id="2"/>
      <w:r w:rsidRPr="00EC7013">
        <w:rPr>
          <w:rFonts w:ascii="Times New Roman" w:hAnsi="Times New Roman" w:cs="Times New Roman"/>
          <w:sz w:val="24"/>
          <w:szCs w:val="24"/>
        </w:rPr>
        <w:t>Журавлева</w:t>
      </w:r>
    </w:p>
    <w:p w:rsidR="00AB31F6" w:rsidRDefault="00AB31F6">
      <w:pPr>
        <w:sectPr w:rsidR="00AB31F6" w:rsidSect="003178DB">
          <w:pgSz w:w="11906" w:h="16838"/>
          <w:pgMar w:top="426" w:right="851" w:bottom="1134" w:left="1276" w:header="720" w:footer="720" w:gutter="0"/>
          <w:cols w:space="708"/>
          <w:docGrid w:linePitch="272"/>
        </w:sectPr>
      </w:pPr>
    </w:p>
    <w:p w:rsidR="00AB31F6" w:rsidRPr="0099370E" w:rsidRDefault="00AB31F6" w:rsidP="000E27AE">
      <w:pPr>
        <w:ind w:left="5103"/>
        <w:jc w:val="right"/>
        <w:rPr>
          <w:rFonts w:ascii="Times New Roman" w:hAnsi="Times New Roman" w:cs="Times New Roman"/>
        </w:rPr>
      </w:pPr>
      <w:r w:rsidRPr="0099370E">
        <w:rPr>
          <w:rFonts w:ascii="Times New Roman" w:hAnsi="Times New Roman" w:cs="Times New Roman"/>
        </w:rPr>
        <w:t xml:space="preserve">            ПРИЛОЖЕНИЕ №1</w:t>
      </w:r>
    </w:p>
    <w:p w:rsidR="00AB31F6" w:rsidRPr="0099370E" w:rsidRDefault="00AB31F6" w:rsidP="000E27AE">
      <w:pPr>
        <w:ind w:left="5103"/>
        <w:jc w:val="right"/>
        <w:rPr>
          <w:rFonts w:ascii="Times New Roman" w:hAnsi="Times New Roman" w:cs="Times New Roman"/>
        </w:rPr>
      </w:pPr>
      <w:r w:rsidRPr="0099370E">
        <w:rPr>
          <w:rFonts w:ascii="Times New Roman" w:hAnsi="Times New Roman" w:cs="Times New Roman"/>
        </w:rPr>
        <w:t>к постановлению Администрации</w:t>
      </w:r>
    </w:p>
    <w:p w:rsidR="00AB31F6" w:rsidRPr="0099370E" w:rsidRDefault="00AB31F6" w:rsidP="000E27AE">
      <w:pPr>
        <w:ind w:left="5103"/>
        <w:jc w:val="right"/>
        <w:rPr>
          <w:rFonts w:ascii="Times New Roman" w:hAnsi="Times New Roman" w:cs="Times New Roman"/>
        </w:rPr>
      </w:pPr>
      <w:r w:rsidRPr="0099370E">
        <w:rPr>
          <w:rFonts w:ascii="Times New Roman" w:hAnsi="Times New Roman" w:cs="Times New Roman"/>
        </w:rPr>
        <w:t xml:space="preserve">муниципального образования </w:t>
      </w:r>
    </w:p>
    <w:p w:rsidR="00AB31F6" w:rsidRPr="0099370E" w:rsidRDefault="00AB31F6" w:rsidP="000E27AE">
      <w:pPr>
        <w:ind w:left="5103"/>
        <w:jc w:val="right"/>
        <w:rPr>
          <w:rFonts w:ascii="Times New Roman" w:hAnsi="Times New Roman" w:cs="Times New Roman"/>
        </w:rPr>
      </w:pPr>
      <w:r w:rsidRPr="0099370E">
        <w:rPr>
          <w:rFonts w:ascii="Times New Roman" w:hAnsi="Times New Roman" w:cs="Times New Roman"/>
        </w:rPr>
        <w:t>«Шуньгское сельское поселение»</w:t>
      </w:r>
    </w:p>
    <w:p w:rsidR="00AB31F6" w:rsidRPr="0099370E" w:rsidRDefault="00AB31F6" w:rsidP="000E27AE">
      <w:pPr>
        <w:ind w:left="5103"/>
        <w:jc w:val="right"/>
        <w:rPr>
          <w:rFonts w:ascii="Times New Roman" w:hAnsi="Times New Roman" w:cs="Times New Roman"/>
        </w:rPr>
      </w:pPr>
      <w:r w:rsidRPr="0099370E">
        <w:rPr>
          <w:rFonts w:ascii="Times New Roman" w:hAnsi="Times New Roman" w:cs="Times New Roman"/>
        </w:rPr>
        <w:t>от   21.10.2022г</w:t>
      </w:r>
      <w:r w:rsidRPr="0099370E">
        <w:rPr>
          <w:rFonts w:ascii="Times New Roman" w:hAnsi="Times New Roman" w:cs="Times New Roman"/>
          <w:u w:val="single"/>
        </w:rPr>
        <w:t>.</w:t>
      </w:r>
      <w:r w:rsidRPr="0099370E">
        <w:rPr>
          <w:rFonts w:ascii="Times New Roman" w:hAnsi="Times New Roman" w:cs="Times New Roman"/>
        </w:rPr>
        <w:t xml:space="preserve"> № 64</w:t>
      </w:r>
      <w:r w:rsidRPr="0099370E">
        <w:rPr>
          <w:rFonts w:ascii="Times New Roman" w:hAnsi="Times New Roman" w:cs="Times New Roman"/>
          <w:color w:val="FFFFFF"/>
          <w:u w:val="single"/>
        </w:rPr>
        <w:t>.</w:t>
      </w:r>
    </w:p>
    <w:p w:rsidR="00AB31F6" w:rsidRDefault="00AB31F6" w:rsidP="000F4191">
      <w:pPr>
        <w:suppressAutoHyphens/>
        <w:adjustRightInd/>
        <w:ind w:firstLine="851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B31F6" w:rsidRPr="00B2159F" w:rsidRDefault="00AB31F6" w:rsidP="000F4191">
      <w:pPr>
        <w:suppressAutoHyphens/>
        <w:adjustRightInd/>
        <w:ind w:firstLine="851"/>
        <w:jc w:val="center"/>
        <w:textAlignment w:val="baseline"/>
        <w:rPr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бязательный перечень отдельных видов товаров, работ, услуг, в отношении которых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устанавливаются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потребительские свойства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(в том числе характеристики качества) и иным характеристикам, имеющим влияние на цену отдельных видов товаров, работ, услуг</w:t>
      </w:r>
    </w:p>
    <w:p w:rsidR="00AB31F6" w:rsidRDefault="00AB31F6" w:rsidP="000F4191">
      <w:pPr>
        <w:suppressAutoHyphens/>
        <w:adjustRightInd/>
        <w:ind w:firstLine="851"/>
        <w:jc w:val="right"/>
        <w:textAlignment w:val="baseline"/>
        <w:rPr>
          <w:rFonts w:ascii="Times New Roman" w:hAnsi="Times New Roman" w:cs="Times New Roman"/>
          <w:sz w:val="28"/>
        </w:rPr>
      </w:pPr>
    </w:p>
    <w:p w:rsidR="00AB31F6" w:rsidRDefault="00AB31F6" w:rsidP="000F4191">
      <w:pPr>
        <w:suppressAutoHyphens/>
        <w:adjustRightInd/>
        <w:ind w:firstLine="851"/>
        <w:jc w:val="right"/>
        <w:textAlignment w:val="baseline"/>
        <w:rPr>
          <w:rFonts w:ascii="Times New Roman" w:hAnsi="Times New Roman" w:cs="Times New Roman"/>
          <w:sz w:val="28"/>
        </w:rPr>
      </w:pPr>
    </w:p>
    <w:p w:rsidR="00AB31F6" w:rsidRPr="00B2159F" w:rsidRDefault="00AB31F6" w:rsidP="000F4191">
      <w:pPr>
        <w:suppressAutoHyphens/>
        <w:adjustRightInd/>
        <w:ind w:firstLine="851"/>
        <w:jc w:val="right"/>
        <w:textAlignment w:val="baseline"/>
        <w:rPr>
          <w:rFonts w:ascii="Times New Roman" w:hAnsi="Times New Roman" w:cs="Times New Roman"/>
          <w:sz w:val="28"/>
        </w:rPr>
      </w:pPr>
    </w:p>
    <w:tbl>
      <w:tblPr>
        <w:tblW w:w="16042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1276"/>
        <w:gridCol w:w="2674"/>
        <w:gridCol w:w="2835"/>
        <w:gridCol w:w="992"/>
        <w:gridCol w:w="1276"/>
        <w:gridCol w:w="2223"/>
        <w:gridCol w:w="2313"/>
        <w:gridCol w:w="1887"/>
      </w:tblGrid>
      <w:tr w:rsidR="00AB31F6" w:rsidRPr="0099370E" w:rsidTr="0099370E">
        <w:trPr>
          <w:trHeight w:val="2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99370E" w:rsidRDefault="00AB31F6" w:rsidP="0099370E">
            <w:pPr>
              <w:widowControl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99370E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99370E" w:rsidRDefault="00AB31F6" w:rsidP="0099370E">
            <w:pPr>
              <w:widowControl/>
              <w:adjustRightInd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99370E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Код по ОКПД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99370E" w:rsidRDefault="00AB31F6" w:rsidP="0099370E">
            <w:pPr>
              <w:widowControl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99370E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Наименование отдельного вида товаров, работ, услуг</w:t>
            </w:r>
          </w:p>
        </w:tc>
        <w:tc>
          <w:tcPr>
            <w:tcW w:w="11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99370E" w:rsidRDefault="00AB31F6" w:rsidP="0099370E">
            <w:pPr>
              <w:widowControl/>
              <w:adjustRightInd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99370E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B31F6" w:rsidRPr="00EC7013" w:rsidTr="0099370E">
        <w:trPr>
          <w:trHeight w:val="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99370E">
            <w:pPr>
              <w:widowControl/>
              <w:adjustRightInd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Характеристика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EC7013">
            <w:pPr>
              <w:widowControl/>
              <w:adjustRightInd/>
              <w:ind w:firstLine="56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6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EC7013">
            <w:pPr>
              <w:widowControl/>
              <w:adjustRightInd/>
              <w:ind w:firstLine="56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AB31F6" w:rsidRPr="00EC7013" w:rsidTr="0099370E">
        <w:trPr>
          <w:trHeight w:val="27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EC7013">
            <w:pPr>
              <w:widowControl/>
              <w:adjustRightInd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Код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EC7013">
            <w:pPr>
              <w:widowControl/>
              <w:adjustRightInd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F6" w:rsidRPr="00EC7013" w:rsidRDefault="00AB31F6" w:rsidP="00EC7013">
            <w:pPr>
              <w:widowControl/>
              <w:adjustRightInd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Группа 1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(Руководители)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F6" w:rsidRPr="00EC7013" w:rsidRDefault="00AB31F6" w:rsidP="00EC7013">
            <w:pPr>
              <w:widowControl/>
              <w:adjustRightInd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Группа 2</w:t>
            </w:r>
          </w:p>
          <w:p w:rsidR="00AB31F6" w:rsidRPr="00EC7013" w:rsidRDefault="00AB31F6" w:rsidP="00EC7013">
            <w:pPr>
              <w:widowControl/>
              <w:adjustRightInd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(Иные должности, а также все сотрудники </w:t>
            </w:r>
          </w:p>
          <w:p w:rsidR="00AB31F6" w:rsidRPr="00EC7013" w:rsidRDefault="00AB31F6" w:rsidP="00EC7013">
            <w:pPr>
              <w:widowControl/>
              <w:adjustRightInd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(за исключением должности Программиста-Администратора)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F6" w:rsidRPr="00EC7013" w:rsidRDefault="00AB31F6" w:rsidP="00EC7013">
            <w:pPr>
              <w:widowControl/>
              <w:adjustRightInd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Группа 3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(Программист-Администратор)</w:t>
            </w:r>
          </w:p>
        </w:tc>
      </w:tr>
      <w:tr w:rsidR="00AB31F6" w:rsidRPr="00EC7013" w:rsidTr="0099370E">
        <w:trPr>
          <w:trHeight w:val="27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AB31F6" w:rsidRPr="00EC7013" w:rsidTr="0099370E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30.02.15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Default="00AB31F6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вывода.Пояснения по требуемой продукции: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компьютеры персональные настольные, рабочие станции вывода</w:t>
            </w:r>
          </w:p>
          <w:p w:rsidR="00AB31F6" w:rsidRDefault="00AB31F6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AB31F6" w:rsidRDefault="00AB31F6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AB31F6" w:rsidRPr="00EC7013" w:rsidRDefault="00AB31F6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AB31F6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AB31F6" w:rsidRPr="00EC7013" w:rsidTr="0099370E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30.02.15.2011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Компьютеры персональные настольные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039, 2553, 383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дюйм, гигабайт, рубль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Моноблок/ системный блок и монитор, размер экрана не менее 23'', разрешение экрана не менее 1920 на 1080 точек, тип процессора не ниже i3 (или эквивалент), размер оперативной памяти не менее 6 Гбайт, HDD диск не менее 320 Гбайт или SSD диск не менее 128 Гбайт, встроенное ядро видеоадаптера, операционная система не хуже Windows 7 Pro OEM 32бит, цена не </w:t>
            </w:r>
          </w:p>
          <w:p w:rsidR="00AB31F6" w:rsidRPr="00EC7013" w:rsidRDefault="00AB31F6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более 70 тыс. рублей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Моноблок/ системный блок и монитор, размер экрана не менее 21'', разрешение экрана не менее 1920 на 1080 точек, тип процессора не ниже i3 (или эквивалент), размер оперативной памяти не менее 4 Гбайт, HDD диск не менее 320 Гбайт, встроенное ядро видеоадаптера, операционная система не хуже Windows 7 Pro OEM 32бит, цена не более 65 тыс. рублей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Системный блок и монитор, размер экрана 2х24'', разрешение экрана не менее 1920 на 1080 точек, тип процессора не ниже i5 (или эквивалент), размер оперативной памяти не менее 8 Гбайт, HDD диск не менее 500 Гбайт, SSD диск не менее 256 Гбайт, встроенное ядро видеоадаптера, операционная система не хуже Windows 7 Pro OEM 32бит, цена не более 75 тыс. рублей</w:t>
            </w:r>
          </w:p>
        </w:tc>
      </w:tr>
      <w:tr w:rsidR="00AB31F6" w:rsidRPr="00EC7013" w:rsidTr="0099370E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30.02.16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AB31F6" w:rsidRPr="00EC7013" w:rsidTr="0099370E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30.02.16.194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Устройства периферийные многофункциональные (объединенные принтер, фотокопир, сканер, факс и прочие устройства)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Количество печатания листов (копий) формата А4/минуту, качество печати,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рубль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Количество печатания листов (копий) формата А4 не менее 20 коп/мин, качество печати не хуже 1200dpi.</w:t>
            </w:r>
          </w:p>
          <w:p w:rsidR="00AB31F6" w:rsidRPr="00EC7013" w:rsidRDefault="00AB31F6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Цена не более 45 тыс. рублей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Количество печатания листов (копий) формата А4 не менее 20 коп/мин, качество печати не хуже 1200dpi.</w:t>
            </w:r>
          </w:p>
          <w:p w:rsidR="00AB31F6" w:rsidRPr="00EC7013" w:rsidRDefault="00AB31F6" w:rsidP="00310C2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Цена не более 45 тыс. рублей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Количество печатания листов (копий) формата А4 не менее 20 коп/мин, качество печати не хуже 1200dpi.</w:t>
            </w:r>
          </w:p>
          <w:p w:rsidR="00AB31F6" w:rsidRPr="00EC7013" w:rsidRDefault="00AB31F6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Цена не более 45 тыс. рублей</w:t>
            </w:r>
          </w:p>
        </w:tc>
      </w:tr>
      <w:tr w:rsidR="00AB31F6" w:rsidRPr="00EC7013" w:rsidTr="0099370E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32.20.11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Аппаратура передающая для радиосвязи, радиовещания и телевидения.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Пояснения по требуемой продукции: телефоны мобильные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рубль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Не более 10 тыс. рублей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310C2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Не более 7 тыс. рублей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х</w:t>
            </w:r>
          </w:p>
        </w:tc>
      </w:tr>
      <w:tr w:rsidR="00AB31F6" w:rsidRPr="00EC7013" w:rsidTr="0099370E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36.11.11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Мебель для сидения с металлическим каркасом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материал (металл), обивочные материалы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Default="00AB31F6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 - кожа.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Возможные значения:  мебельный (искусственный) мех, искусствен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ная замша (микрофибра),ткань, нетканые материалы</w:t>
            </w:r>
          </w:p>
          <w:p w:rsidR="00AB31F6" w:rsidRPr="00EC7013" w:rsidRDefault="00AB31F6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 - ткань.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Возможные значения:  нетканные материалы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 - ткань.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Возможные значения:  нетканные материалы</w:t>
            </w:r>
          </w:p>
        </w:tc>
      </w:tr>
      <w:tr w:rsidR="00AB31F6" w:rsidRPr="00EC7013" w:rsidTr="0099370E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36.11.11.211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Мебель для сидения с металлическим каркасом мягкая (обитая) вращающаяся, с регулирующими высоту приспособлениями, со спинкой, снабженная роликами или полозьями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материал, обивочный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рубль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 - кожа.Возможные значения:  мебельный (искусственный) мех, искусственная замша (микрофибра), ткань, нетканые материалы. Цена не более 30 тыс. рублей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 - ткань.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Возможные значения:  нетканые материалы. Цена не более 8 тыс. рублей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Default="00AB31F6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 - ткань.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Возможные значения:  нетканые материалы. Цена не более 8 тыс. рублей</w:t>
            </w:r>
          </w:p>
          <w:p w:rsidR="00AB31F6" w:rsidRDefault="00AB31F6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AB31F6" w:rsidRPr="00EC7013" w:rsidRDefault="00AB31F6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AB31F6" w:rsidRPr="00EC7013" w:rsidTr="0099370E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36.11.11.311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Стулья с металлическим каркасом мягкие (обитые)</w:t>
            </w:r>
          </w:p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рубль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 xml:space="preserve">Цена не более </w:t>
            </w:r>
          </w:p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5 тыс. рублей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 xml:space="preserve">Цена не более </w:t>
            </w:r>
          </w:p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 тыс. рублей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 xml:space="preserve">Цена не более </w:t>
            </w:r>
          </w:p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 тыс. рублей</w:t>
            </w:r>
          </w:p>
        </w:tc>
      </w:tr>
      <w:tr w:rsidR="00AB31F6" w:rsidRPr="00EC7013" w:rsidTr="00E274BF">
        <w:trPr>
          <w:trHeight w:val="41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36.11.12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Мебель для сидения с деревянным каркасом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материал (вид древесины), обивочный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 - древесина "ценных" пород (твердо-лиственных и тропических); кожа.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 xml:space="preserve">Возможные значения: древесина хвойных и мягколиственных пород: береза, лиственница, сосна, ель; 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 xml:space="preserve"> мебельный (искусственный) мех, искусственная замша (микрофибра),ткань, нетканые материалы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 - искусственная кожа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Возможные значения: древесина хвойных и мягколиственных пород: береза, лиственница, сосна, ель;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 - искусственная кожа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 xml:space="preserve">Возможные значения: древесина хвойных и мягколиственных пород: береза, лиственница, сосна, ель; мебельный (искусственный) мех, искусственная замша (микрофибра), ткань, нетканые материалы </w:t>
            </w:r>
          </w:p>
        </w:tc>
      </w:tr>
      <w:tr w:rsidR="00AB31F6" w:rsidRPr="00EC7013" w:rsidTr="0099370E">
        <w:trPr>
          <w:trHeight w:val="27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5.1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36.11.12.411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Мебель для сидения с деревянным каркасом мягкая (обитая) для офисов, учебных заведений, административных помещений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материал (вид древесины), обивочный материал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383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рубль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 - древесина "ценных" пород (твердо-лиственных и тропических); кожа.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 xml:space="preserve">Возможные значения: древесина хвойных и мягколиственных пород: береза, лиственница, сосна, ель; 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 xml:space="preserve"> мебельный (искусственный) мех, искусственная замша (микрофибра),ткань, нетканые материалы.  Цена не более 65 тыс. рублей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 - искусственная кожа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Возможные значения: древесина хвойных и мягколиственных пород: береза, лиственница, сосна, ель; мебельный (искусственный) мех, искусственная замша (микрофибра), ткань, нетканые материалы.  Цена не более 40 тыс. рублей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 - искусственная кожа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 xml:space="preserve">Возможные значения: древесина хвойных и мягколиственных пород: береза, лиственница, сосна, ель; мебельный (искусственный) мех, искусственная замша (микрофибра),ткань, нетканые материалы.  Цена не более 40тыс.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р</w:t>
            </w:r>
          </w:p>
        </w:tc>
      </w:tr>
      <w:tr w:rsidR="00AB31F6" w:rsidRPr="00EC7013" w:rsidTr="0099370E">
        <w:trPr>
          <w:trHeight w:val="27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spacing w:after="240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spacing w:after="240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spacing w:after="240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AB31F6" w:rsidRPr="00EC7013" w:rsidTr="0099370E">
        <w:trPr>
          <w:trHeight w:val="27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AB31F6" w:rsidRPr="00EC7013" w:rsidTr="0099370E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36.12.12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материал (вид древисины)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 - массив древесины "ценных" пород (твердо-лиственных и тропических)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Возможные значения: древесина хвойных и мягколиственных пород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 - Шпонированный МДФ (фасад), ДСП (столешница)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Возможные значения: Ламинированный МДФ (фасад), ДСП (столешница)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 соотв. с ГОСТ 16371-93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 - Шпонированный МДФ (фасад), ДСП (столешница)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Возможные значения: Ламинированный МДФ (фасад), ДСП (столешница)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 соотв. с ГОСТ 16371-93</w:t>
            </w:r>
          </w:p>
        </w:tc>
      </w:tr>
      <w:tr w:rsidR="00AB31F6" w:rsidRPr="00EC7013" w:rsidTr="0099370E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6.1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36.12.12.111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Столы письменные деревянные бестумбовые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материал,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рубль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значение: материал массив дерева. Цена не более 15 тыс. рублей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значение: Шпонированный МДФ (фасад), ДСП (столешница)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Возможные значения: Ламинированный МДФ (фасад), ДСП (столешница), в соотв. с ГОСТ 16371-93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 xml:space="preserve">Цена не более </w:t>
            </w:r>
          </w:p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8 тыс. рублей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значение: Шпонированный МДФ (фасад), ДСП (столешница)</w:t>
            </w:r>
          </w:p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Возможные значения: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 xml:space="preserve">Ламинированный МДФ (фасад), ДСП (столешница), 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 соотв. с ГОСТ 16371-93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 xml:space="preserve">Цена не более </w:t>
            </w:r>
          </w:p>
          <w:p w:rsidR="00AB31F6" w:rsidRPr="00EC7013" w:rsidRDefault="00AB31F6" w:rsidP="00E274BF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8 тыс.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руб</w:t>
            </w:r>
          </w:p>
        </w:tc>
      </w:tr>
      <w:tr w:rsidR="00AB31F6" w:rsidRPr="00EC7013" w:rsidTr="0099370E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6.2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36.12.12.112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Столы письменные деревянные с тумбами (однотумбовые, двухтумбовые, трехтумбовые с выносной тумбой)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рубль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значение: материал массив дерева, замки на дверках, доводчики на дверках. Цена не более 25 тыс. рублей с одной тумбой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значение: Шпонированный МДФ (фасад), ДСП (столешница)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Возможные значения: Ламинированный МДФ (фасад), ДСП (столешница), замки, доводчики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 соотв. с ГОСТ 16371-93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Цена не более 10 тыс. рублей с одной тумбой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значение: Шпонированный МДФ (фасад), ДСП (столешница)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Возможные значения: Ламинированный МДФ (фасад), ДСП (столешница), замки, доводчики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 соотв. с ГОСТ 16371-93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Цена не более 10 тыс. рублей с одной тумбой</w:t>
            </w:r>
          </w:p>
        </w:tc>
      </w:tr>
      <w:tr w:rsidR="00AB31F6" w:rsidRPr="00EC7013" w:rsidTr="0099370E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6.3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36.12.12.113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Столы-приставки деревянные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рубль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значение: материал массив дерева. Цена не более 10 тыс. рублей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значение: Шпонированный МДФ (фасад), ДСП (столешница)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 xml:space="preserve">Возможные значения: Ламинированный МДФ (фасад), ДСП (столешница) 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 соотв. с ГОСТ 16371-93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Цена не более 5 тыс. рублей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значение: Шпонированный МДФ (фасад), ДСП (столешница)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 xml:space="preserve">Возможные значения: Ламинированный МДФ (фасад), ДСП (столешница) 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 соотв. с ГОСТ 16371-93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 xml:space="preserve">Цена не более </w:t>
            </w:r>
          </w:p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5 тыс. рублей</w:t>
            </w:r>
          </w:p>
        </w:tc>
      </w:tr>
      <w:tr w:rsidR="00AB31F6" w:rsidRPr="00EC7013" w:rsidTr="0099370E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6.4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36.12.12.115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Столы для компьютера деревянные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рубль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значение: материал массив дерева, замки на дверках, доводчики на дверках. Цена не более 15 тыс. рублей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значение: Шпонированный МДФ (фасад), ДСП (столешница)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Возможные значения: Ламинированный МДФ (фасад), ДСП (столешница), замки, доводчики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 соотв. с ГОСТ 16371-93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Цена не более 10 тыс. рублей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значение: Шпонированный МДФ (фасад), ДСП (столешница)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Возможные значения: Ламинированный МДФ (фасад), ДСП (столешница), замки, доводчики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 соотв. с ГОСТ 16371-93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Цена не более 10 тыс. рублей</w:t>
            </w:r>
          </w:p>
          <w:p w:rsidR="00AB31F6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AB31F6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AB31F6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AB31F6" w:rsidRPr="00EC7013" w:rsidTr="0099370E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0B6F2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6.5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36.12.12.131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Тумбы деревянные для офисов, административных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рубль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значение: материал массив дерева, замки на дверках, доводчики на дверках. Цена не более 12 тыс. рублей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значение: Шпонированный МДФ (фасад), ДСП (несущие части)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 соотв. с ГОСТ 16371-93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Цена не более 8 тыс. рублей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значение: Шпонированный МДФ (фасад), ДСП (несущие части)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 соотв. с ГОСТ 16371-93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 xml:space="preserve">Цена не более </w:t>
            </w:r>
          </w:p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8 тыс. рублей</w:t>
            </w:r>
          </w:p>
        </w:tc>
      </w:tr>
      <w:tr w:rsidR="00AB31F6" w:rsidRPr="00EC7013" w:rsidTr="0099370E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6.6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36.12.12.132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Подставки деревянные для аппаратуры, приборов и т.п. для офисов,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административ</w:t>
            </w:r>
          </w:p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рубль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значение: материал массив дерева. Цена не более 10 тыс. рублей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х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х</w:t>
            </w:r>
          </w:p>
        </w:tc>
      </w:tr>
      <w:tr w:rsidR="00AB31F6" w:rsidRPr="00EC7013" w:rsidTr="0099370E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6.7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36.12.12.133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Шкафы и полки деревянные для офисов, административных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рубль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значение: материал массив дерева, замки на дверках, доводчики на дверках. Цена не более 30 тыс. рублей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значение: Шпонированный МДФ (фасад), ДСП (несущие части)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 соотв. с ГОСТ 16371-93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Цена не более 10 тыс. рублей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значение: Шпонированный МДФ (фасад), ДСП (несущие части)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 соотв. с ГОСТ 16371-93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 xml:space="preserve">Цена не более </w:t>
            </w:r>
          </w:p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10 тыс. рублей</w:t>
            </w:r>
          </w:p>
        </w:tc>
      </w:tr>
      <w:tr w:rsidR="00AB31F6" w:rsidRPr="00EC7013" w:rsidTr="0099370E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6.8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36.12.12.153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Шкафы и полки деревянные для офисов, административных помещений высотой более 80 см прочие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рубль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значение: материал массив дерева, замки на дверках, доводчики на дверках. Цена не более 35 тыс. рублей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значение: Шпонированный МДФ (фасад), ДСП (несущие части)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 соотв. с ГОСТ 16371-93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Цена не более 12 тыс. рублей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F6" w:rsidRPr="00EC7013" w:rsidRDefault="00AB31F6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t>Предельное значение: Шпонированный МДФ (фасад), ДСП (несущие части)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 соотв. с ГОСТ 16371-93</w:t>
            </w:r>
            <w:r w:rsidRPr="00EC7013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Цена не более 12 тыс. рублей</w:t>
            </w:r>
          </w:p>
        </w:tc>
      </w:tr>
    </w:tbl>
    <w:p w:rsidR="00AB31F6" w:rsidRPr="00EC7013" w:rsidRDefault="00AB31F6"/>
    <w:p w:rsidR="00AB31F6" w:rsidRPr="00EC7013" w:rsidRDefault="00AB31F6"/>
    <w:p w:rsidR="00AB31F6" w:rsidRPr="00EC7013" w:rsidRDefault="00AB31F6" w:rsidP="000F4191">
      <w:pPr>
        <w:ind w:left="5664" w:hanging="702"/>
        <w:jc w:val="right"/>
        <w:rPr>
          <w:rFonts w:ascii="Times New Roman" w:hAnsi="Times New Roman" w:cs="Times New Roman"/>
        </w:rPr>
        <w:sectPr w:rsidR="00AB31F6" w:rsidRPr="00EC7013" w:rsidSect="0099370E">
          <w:footerReference w:type="even" r:id="rId8"/>
          <w:footerReference w:type="default" r:id="rId9"/>
          <w:pgSz w:w="16838" w:h="11906" w:orient="landscape"/>
          <w:pgMar w:top="1134" w:right="567" w:bottom="851" w:left="567" w:header="720" w:footer="720" w:gutter="0"/>
          <w:cols w:space="708"/>
          <w:docGrid w:linePitch="272"/>
        </w:sectPr>
      </w:pPr>
    </w:p>
    <w:p w:rsidR="00AB31F6" w:rsidRPr="00EC7013" w:rsidRDefault="00AB31F6" w:rsidP="000E27AE">
      <w:pPr>
        <w:ind w:left="5103"/>
        <w:jc w:val="right"/>
        <w:rPr>
          <w:rFonts w:ascii="Times New Roman" w:hAnsi="Times New Roman" w:cs="Times New Roman"/>
        </w:rPr>
      </w:pPr>
      <w:r w:rsidRPr="00EC7013">
        <w:rPr>
          <w:rFonts w:ascii="Times New Roman" w:hAnsi="Times New Roman" w:cs="Times New Roman"/>
        </w:rPr>
        <w:t xml:space="preserve">ПРИЛОЖЕНИЕ №2 </w:t>
      </w:r>
    </w:p>
    <w:p w:rsidR="00AB31F6" w:rsidRPr="00EC7013" w:rsidRDefault="00AB31F6" w:rsidP="000E27AE">
      <w:pPr>
        <w:ind w:left="5103"/>
        <w:jc w:val="right"/>
        <w:rPr>
          <w:rFonts w:ascii="Times New Roman" w:hAnsi="Times New Roman" w:cs="Times New Roman"/>
        </w:rPr>
      </w:pPr>
      <w:r w:rsidRPr="00EC7013">
        <w:rPr>
          <w:rFonts w:ascii="Times New Roman" w:hAnsi="Times New Roman" w:cs="Times New Roman"/>
        </w:rPr>
        <w:t>к постановлению Администрации</w:t>
      </w:r>
    </w:p>
    <w:p w:rsidR="00AB31F6" w:rsidRPr="00EC7013" w:rsidRDefault="00AB31F6" w:rsidP="000E27AE">
      <w:pPr>
        <w:ind w:left="5103"/>
        <w:jc w:val="right"/>
        <w:rPr>
          <w:rFonts w:ascii="Times New Roman" w:hAnsi="Times New Roman" w:cs="Times New Roman"/>
        </w:rPr>
      </w:pPr>
      <w:r w:rsidRPr="00EC7013">
        <w:rPr>
          <w:rFonts w:ascii="Times New Roman" w:hAnsi="Times New Roman" w:cs="Times New Roman"/>
        </w:rPr>
        <w:t xml:space="preserve">муниципального образования </w:t>
      </w:r>
    </w:p>
    <w:p w:rsidR="00AB31F6" w:rsidRPr="00EC7013" w:rsidRDefault="00AB31F6" w:rsidP="000E27AE">
      <w:pPr>
        <w:ind w:left="5103"/>
        <w:jc w:val="right"/>
        <w:rPr>
          <w:rFonts w:ascii="Times New Roman" w:hAnsi="Times New Roman" w:cs="Times New Roman"/>
        </w:rPr>
      </w:pPr>
      <w:r w:rsidRPr="00EC7013">
        <w:rPr>
          <w:rFonts w:ascii="Times New Roman" w:hAnsi="Times New Roman" w:cs="Times New Roman"/>
        </w:rPr>
        <w:t>«Шуньгское сельское поселение»</w:t>
      </w:r>
    </w:p>
    <w:p w:rsidR="00AB31F6" w:rsidRPr="00EC7013" w:rsidRDefault="00AB31F6" w:rsidP="000E27AE">
      <w:pPr>
        <w:ind w:left="5103"/>
        <w:jc w:val="right"/>
        <w:rPr>
          <w:rFonts w:ascii="Times New Roman" w:hAnsi="Times New Roman" w:cs="Times New Roman"/>
        </w:rPr>
      </w:pPr>
      <w:r w:rsidRPr="00EC7013">
        <w:rPr>
          <w:rFonts w:ascii="Times New Roman" w:hAnsi="Times New Roman" w:cs="Times New Roman"/>
        </w:rPr>
        <w:t>от   21.10.2022г</w:t>
      </w:r>
      <w:r w:rsidRPr="00EC7013">
        <w:rPr>
          <w:rFonts w:ascii="Times New Roman" w:hAnsi="Times New Roman" w:cs="Times New Roman"/>
          <w:u w:val="single"/>
        </w:rPr>
        <w:t>.</w:t>
      </w:r>
      <w:r w:rsidRPr="00EC7013">
        <w:rPr>
          <w:rFonts w:ascii="Times New Roman" w:hAnsi="Times New Roman" w:cs="Times New Roman"/>
        </w:rPr>
        <w:t xml:space="preserve"> № 64</w:t>
      </w:r>
      <w:r w:rsidRPr="00EC7013">
        <w:rPr>
          <w:rFonts w:ascii="Times New Roman" w:hAnsi="Times New Roman" w:cs="Times New Roman"/>
          <w:color w:val="FFFFFF"/>
          <w:u w:val="single"/>
        </w:rPr>
        <w:t>.</w:t>
      </w:r>
    </w:p>
    <w:p w:rsidR="00AB31F6" w:rsidRPr="00EC7013" w:rsidRDefault="00AB31F6" w:rsidP="000E27AE">
      <w:pPr>
        <w:suppressAutoHyphens/>
        <w:adjustRightInd/>
        <w:ind w:firstLine="851"/>
        <w:jc w:val="center"/>
        <w:textAlignment w:val="baseline"/>
        <w:rPr>
          <w:rFonts w:ascii="Times New Roman" w:hAnsi="Times New Roman" w:cs="Times New Roman"/>
          <w:color w:val="000000"/>
          <w:lang w:eastAsia="en-US"/>
        </w:rPr>
      </w:pPr>
    </w:p>
    <w:p w:rsidR="00AB31F6" w:rsidRPr="00EC7013" w:rsidRDefault="00AB31F6" w:rsidP="00EA3EF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color w:val="000000"/>
          <w:lang w:eastAsia="en-US"/>
        </w:rPr>
      </w:pPr>
    </w:p>
    <w:p w:rsidR="00AB31F6" w:rsidRPr="0099370E" w:rsidRDefault="00AB31F6" w:rsidP="00EA3EF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99370E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Правила определения требований к закупаемым органами местного самоуправления Шуньгского сельского поселения и подведомственными им казенными учреждениями отдельным видам товаров, работ, услуг</w:t>
      </w:r>
    </w:p>
    <w:p w:rsidR="00AB31F6" w:rsidRPr="0099370E" w:rsidRDefault="00AB31F6" w:rsidP="00EA3EF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99370E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(в том числе предельные  цены товаров, работ, услуг)</w:t>
      </w:r>
    </w:p>
    <w:p w:rsidR="00AB31F6" w:rsidRPr="0099370E" w:rsidRDefault="00AB31F6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B31F6" w:rsidRPr="0099370E" w:rsidRDefault="00AB31F6" w:rsidP="007A1D7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99370E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требований к </w:t>
      </w:r>
      <w:r w:rsidRPr="0099370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закупаемым органами местного самоуправления Шуньгского сельского поселения и подведомственными им казенными учреждениями отдельным видам товаров, работ, услуг (в том числе предельные  цены товаров, работ, услуг).</w:t>
      </w:r>
    </w:p>
    <w:p w:rsidR="00AB31F6" w:rsidRPr="0099370E" w:rsidRDefault="00AB31F6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70E">
        <w:rPr>
          <w:rFonts w:ascii="Times New Roman" w:hAnsi="Times New Roman" w:cs="Times New Roman"/>
          <w:sz w:val="24"/>
          <w:szCs w:val="24"/>
        </w:rPr>
        <w:t xml:space="preserve">2. Органы местного самоуправления Шуньгского сельского поселения утверждают соответственно требования к закупаемым  </w:t>
      </w:r>
      <w:r w:rsidRPr="0099370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органами местного самоуправления Шуньгского сельского поселения и подведомственными им казенными учреждениями </w:t>
      </w:r>
      <w:r w:rsidRPr="0099370E">
        <w:rPr>
          <w:rFonts w:ascii="Times New Roman" w:hAnsi="Times New Roman" w:cs="Times New Roman"/>
          <w:sz w:val="24"/>
          <w:szCs w:val="24"/>
        </w:rPr>
        <w:t>отдельным видам товаров, работ, услуг,  их потребительским свойствам (в том числе качеству) и иным характеристикам (в том числе предельным ценам товаров, работ, услуг) по форме  согласно Приложению  к настоящим Правилам (далее – Ведомственный перечень).</w:t>
      </w:r>
    </w:p>
    <w:p w:rsidR="00AB31F6" w:rsidRPr="0099370E" w:rsidRDefault="00AB31F6" w:rsidP="000F4191">
      <w:pPr>
        <w:suppressAutoHyphens/>
        <w:adjustRightInd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70E">
        <w:rPr>
          <w:rFonts w:ascii="Times New Roman" w:hAnsi="Times New Roman" w:cs="Times New Roman"/>
          <w:sz w:val="24"/>
          <w:szCs w:val="24"/>
        </w:rPr>
        <w:t>В Ведомственный перечень подлежат включению отдельные виды товаров, работ, услуг не</w:t>
      </w:r>
      <w:r w:rsidRPr="00993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70E">
        <w:rPr>
          <w:rFonts w:ascii="Times New Roman" w:hAnsi="Times New Roman" w:cs="Times New Roman"/>
          <w:sz w:val="24"/>
          <w:szCs w:val="24"/>
        </w:rPr>
        <w:t>указанные в Обязательном перечне.</w:t>
      </w:r>
    </w:p>
    <w:p w:rsidR="00AB31F6" w:rsidRPr="0099370E" w:rsidRDefault="00AB31F6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70E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AB31F6" w:rsidRPr="0099370E" w:rsidRDefault="00AB31F6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70E">
        <w:rPr>
          <w:rFonts w:ascii="Times New Roman" w:hAnsi="Times New Roman" w:cs="Times New Roman"/>
          <w:sz w:val="24"/>
          <w:szCs w:val="24"/>
        </w:rPr>
        <w:t>а) доля расходов органов местного самоуправления Шуньгского сельского поселения (</w:t>
      </w:r>
      <w:r w:rsidRPr="0099370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казенных учреждений) </w:t>
      </w:r>
      <w:r w:rsidRPr="0099370E">
        <w:rPr>
          <w:rFonts w:ascii="Times New Roman" w:hAnsi="Times New Roman" w:cs="Times New Roman"/>
          <w:sz w:val="24"/>
          <w:szCs w:val="24"/>
        </w:rPr>
        <w:t>на приобретение отдельного вида товаров, работ, услуг для обеспечения нужд за отчетный финансовый год в общем объеме расходов этих  органов местного самоуправления Шуньгского сельского поселения (</w:t>
      </w:r>
      <w:r w:rsidRPr="0099370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казенных и бюджетных учреждений) </w:t>
      </w:r>
      <w:r w:rsidRPr="0099370E">
        <w:rPr>
          <w:rFonts w:ascii="Times New Roman" w:hAnsi="Times New Roman" w:cs="Times New Roman"/>
          <w:sz w:val="24"/>
          <w:szCs w:val="24"/>
        </w:rPr>
        <w:t xml:space="preserve"> на приобретение товаров, работ, услуг за отчетный финансовый год;</w:t>
      </w:r>
    </w:p>
    <w:p w:rsidR="00AB31F6" w:rsidRPr="0099370E" w:rsidRDefault="00AB31F6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70E">
        <w:rPr>
          <w:rFonts w:ascii="Times New Roman" w:hAnsi="Times New Roman" w:cs="Times New Roman"/>
          <w:sz w:val="24"/>
          <w:szCs w:val="24"/>
        </w:rPr>
        <w:t>б) доля контрактов  органов местного самоуправления Шуньгского сельского поселения (</w:t>
      </w:r>
      <w:r w:rsidRPr="0099370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казенных и бюджетных учреждений) </w:t>
      </w:r>
      <w:r w:rsidRPr="0099370E">
        <w:rPr>
          <w:rFonts w:ascii="Times New Roman" w:hAnsi="Times New Roman" w:cs="Times New Roman"/>
          <w:sz w:val="24"/>
          <w:szCs w:val="24"/>
        </w:rPr>
        <w:t>на приобретение отдельного вида товаров, работ, услуг для обеспечения нужд, заключенных в отчетном финансовом году, в общем количестве контрактов этих  органов местного самоуправления Шуньгского сельского поселения (</w:t>
      </w:r>
      <w:r w:rsidRPr="0099370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казенных учреждений) </w:t>
      </w:r>
      <w:r w:rsidRPr="0099370E">
        <w:rPr>
          <w:rFonts w:ascii="Times New Roman" w:hAnsi="Times New Roman" w:cs="Times New Roman"/>
          <w:sz w:val="24"/>
          <w:szCs w:val="24"/>
        </w:rPr>
        <w:t xml:space="preserve"> на приобретение товаров, работ, услуг, заключенных в отчетном финансовом году.</w:t>
      </w:r>
    </w:p>
    <w:p w:rsidR="00AB31F6" w:rsidRPr="0099370E" w:rsidRDefault="00AB31F6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70E">
        <w:rPr>
          <w:rFonts w:ascii="Times New Roman" w:hAnsi="Times New Roman" w:cs="Times New Roman"/>
          <w:sz w:val="24"/>
          <w:szCs w:val="24"/>
        </w:rPr>
        <w:t>4. Органы местного самоуправления Шуньгского сельского поселения при включении в Ведомственный перечень отдельных видов товаров, работ, услуг применяют установленные пунктом 3 настоящих Правил критерии исходя из определения их значений в процентном отношении к объему осуществляемых этими органами закупок.</w:t>
      </w:r>
    </w:p>
    <w:p w:rsidR="00AB31F6" w:rsidRPr="0099370E" w:rsidRDefault="00AB31F6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70E">
        <w:rPr>
          <w:rFonts w:ascii="Times New Roman" w:hAnsi="Times New Roman" w:cs="Times New Roman"/>
          <w:sz w:val="24"/>
          <w:szCs w:val="24"/>
        </w:rPr>
        <w:t>5. Органы местного самоуправления Шуньгского сельского поселения при формировании Ведомственного перечня вправе включить в него дополнительно:</w:t>
      </w:r>
    </w:p>
    <w:p w:rsidR="00AB31F6" w:rsidRPr="0099370E" w:rsidRDefault="00AB31F6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70E">
        <w:rPr>
          <w:rFonts w:ascii="Times New Roman" w:hAnsi="Times New Roman" w:cs="Times New Roman"/>
          <w:sz w:val="24"/>
          <w:szCs w:val="24"/>
        </w:rPr>
        <w:t>а) отдельные виды товаров, работ, услуг, не соответствующие критериям, указанным в пункте 3 настоящих Правил;</w:t>
      </w:r>
    </w:p>
    <w:p w:rsidR="00AB31F6" w:rsidRPr="0099370E" w:rsidRDefault="00AB31F6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70E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приводящие к необоснованным ограничениям количества участников закупки.</w:t>
      </w:r>
    </w:p>
    <w:p w:rsidR="00AB31F6" w:rsidRPr="0099370E" w:rsidRDefault="00AB31F6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70E">
        <w:rPr>
          <w:rFonts w:ascii="Times New Roman" w:hAnsi="Times New Roman" w:cs="Times New Roman"/>
          <w:sz w:val="24"/>
          <w:szCs w:val="24"/>
        </w:rPr>
        <w:t>6.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групп должностей работников органов местного самоуправления Шуньгского сельского поселения (</w:t>
      </w:r>
      <w:r w:rsidRPr="0099370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казенных учреждений) </w:t>
      </w:r>
      <w:r w:rsidRPr="0099370E">
        <w:rPr>
          <w:rFonts w:ascii="Times New Roman" w:hAnsi="Times New Roman" w:cs="Times New Roman"/>
          <w:sz w:val="24"/>
          <w:szCs w:val="24"/>
        </w:rPr>
        <w:t>согласно штатному расписанию.</w:t>
      </w:r>
    </w:p>
    <w:p w:rsidR="00AB31F6" w:rsidRPr="0099370E" w:rsidRDefault="00AB31F6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" w:name="P86"/>
      <w:bookmarkEnd w:id="3"/>
      <w:r w:rsidRPr="0099370E">
        <w:rPr>
          <w:rFonts w:ascii="Times New Roman" w:hAnsi="Times New Roman" w:cs="Times New Roman"/>
          <w:sz w:val="24"/>
          <w:szCs w:val="24"/>
        </w:rPr>
        <w:t>ВЕДОМСТВЕННЫЙ ПЕРЕЧЕНЬ</w:t>
      </w:r>
    </w:p>
    <w:p w:rsidR="00AB31F6" w:rsidRPr="0099370E" w:rsidRDefault="00AB31F6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70E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</w:p>
    <w:p w:rsidR="00AB31F6" w:rsidRPr="0099370E" w:rsidRDefault="00AB31F6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70E">
        <w:rPr>
          <w:rFonts w:ascii="Times New Roman" w:hAnsi="Times New Roman" w:cs="Times New Roman"/>
          <w:sz w:val="24"/>
          <w:szCs w:val="24"/>
        </w:rPr>
        <w:t>свойства (в том числе качество) и иные характеристики</w:t>
      </w:r>
    </w:p>
    <w:p w:rsidR="00AB31F6" w:rsidRPr="0099370E" w:rsidRDefault="00AB31F6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70E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 к ним</w:t>
      </w:r>
    </w:p>
    <w:p w:rsidR="00AB31F6" w:rsidRPr="0099370E" w:rsidRDefault="00AB31F6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suppressAutoHyphens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7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841"/>
        <w:gridCol w:w="1559"/>
        <w:gridCol w:w="1148"/>
        <w:gridCol w:w="1496"/>
        <w:gridCol w:w="2670"/>
        <w:gridCol w:w="2624"/>
      </w:tblGrid>
      <w:tr w:rsidR="00AB31F6" w:rsidRPr="0099370E" w:rsidTr="0099370E">
        <w:trPr>
          <w:trHeight w:val="773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9370E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370E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9370E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370E">
              <w:rPr>
                <w:rFonts w:ascii="Times New Roman" w:hAnsi="Times New Roman" w:cs="Times New Roman"/>
                <w:b/>
              </w:rPr>
              <w:t>Код по ОКПД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9370E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370E">
              <w:rPr>
                <w:rFonts w:ascii="Times New Roman" w:hAnsi="Times New Roman" w:cs="Times New Roman"/>
                <w:b/>
              </w:rPr>
              <w:t>Наименование отдельного вида товаров, работ, услуг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9370E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370E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5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9370E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370E">
              <w:rPr>
                <w:rFonts w:ascii="Times New Roman" w:hAnsi="Times New Roman" w:cs="Times New Roman"/>
                <w:b/>
              </w:rPr>
              <w:t>Требования к потребительским свойствам (в том числе качеству) и иным характеристикам для работников __________________________</w:t>
            </w:r>
          </w:p>
        </w:tc>
      </w:tr>
      <w:tr w:rsidR="00AB31F6" w:rsidRPr="0099370E" w:rsidTr="0099370E">
        <w:trPr>
          <w:trHeight w:val="143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9370E">
            <w:pPr>
              <w:widowControl/>
              <w:suppressAutoHyphens/>
              <w:autoSpaceDE/>
              <w:adjustRightInd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9370E">
            <w:pPr>
              <w:widowControl/>
              <w:suppressAutoHyphens/>
              <w:autoSpaceDE/>
              <w:adjustRightInd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9370E">
            <w:pPr>
              <w:widowControl/>
              <w:suppressAutoHyphens/>
              <w:autoSpaceDE/>
              <w:adjustRightInd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9370E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370E">
              <w:rPr>
                <w:rFonts w:ascii="Times New Roman" w:hAnsi="Times New Roman" w:cs="Times New Roman"/>
                <w:b/>
              </w:rPr>
              <w:t>Код по ОКЕИ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9370E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370E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9370E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370E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9370E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370E">
              <w:rPr>
                <w:rFonts w:ascii="Times New Roman" w:hAnsi="Times New Roman" w:cs="Times New Roman"/>
                <w:b/>
              </w:rPr>
              <w:t>значение характеристики</w:t>
            </w:r>
          </w:p>
          <w:p w:rsidR="00AB31F6" w:rsidRPr="0099370E" w:rsidRDefault="00AB31F6" w:rsidP="0099370E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AB31F6" w:rsidRPr="0099370E" w:rsidTr="0099370E">
        <w:trPr>
          <w:trHeight w:val="2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1F6" w:rsidRPr="0099370E" w:rsidTr="0099370E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1F6" w:rsidRPr="0099370E" w:rsidTr="0099370E">
        <w:trPr>
          <w:trHeight w:val="2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1F6" w:rsidRPr="0099370E" w:rsidTr="0099370E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1F6" w:rsidRPr="0099370E" w:rsidTr="0099370E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1F6" w:rsidRPr="0099370E" w:rsidRDefault="00AB31F6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1F6" w:rsidRPr="0099370E" w:rsidRDefault="00AB31F6" w:rsidP="009F219F">
      <w:pPr>
        <w:suppressAutoHyphens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31F6" w:rsidRPr="0099370E" w:rsidRDefault="00AB31F6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AB31F6" w:rsidRPr="0099370E" w:rsidSect="00EA3EFF">
      <w:pgSz w:w="11906" w:h="16838"/>
      <w:pgMar w:top="567" w:right="851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1F6" w:rsidRDefault="00AB31F6" w:rsidP="00082D75">
      <w:r>
        <w:separator/>
      </w:r>
    </w:p>
  </w:endnote>
  <w:endnote w:type="continuationSeparator" w:id="0">
    <w:p w:rsidR="00AB31F6" w:rsidRDefault="00AB31F6" w:rsidP="0008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1F6" w:rsidRDefault="00AB31F6" w:rsidP="00E238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B31F6" w:rsidRDefault="00AB31F6" w:rsidP="00E2385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1F6" w:rsidRDefault="00AB31F6" w:rsidP="00E2385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1F6" w:rsidRDefault="00AB31F6" w:rsidP="00082D75">
      <w:r>
        <w:separator/>
      </w:r>
    </w:p>
  </w:footnote>
  <w:footnote w:type="continuationSeparator" w:id="0">
    <w:p w:rsidR="00AB31F6" w:rsidRDefault="00AB31F6" w:rsidP="0008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6477"/>
    <w:multiLevelType w:val="hybridMultilevel"/>
    <w:tmpl w:val="4436333A"/>
    <w:lvl w:ilvl="0" w:tplc="FBC2CF18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5E3C6D54"/>
    <w:multiLevelType w:val="hybridMultilevel"/>
    <w:tmpl w:val="4E243132"/>
    <w:lvl w:ilvl="0" w:tplc="02141BF8">
      <w:start w:val="1"/>
      <w:numFmt w:val="decimal"/>
      <w:lvlText w:val="%1."/>
      <w:lvlJc w:val="left"/>
      <w:pPr>
        <w:ind w:left="1438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191"/>
    <w:rsid w:val="000323C0"/>
    <w:rsid w:val="00082D75"/>
    <w:rsid w:val="00094845"/>
    <w:rsid w:val="000A5F52"/>
    <w:rsid w:val="000B4B4A"/>
    <w:rsid w:val="000B6F21"/>
    <w:rsid w:val="000E27AE"/>
    <w:rsid w:val="000F4191"/>
    <w:rsid w:val="0013716D"/>
    <w:rsid w:val="0016534C"/>
    <w:rsid w:val="00203FA7"/>
    <w:rsid w:val="00220B09"/>
    <w:rsid w:val="002645A2"/>
    <w:rsid w:val="00273502"/>
    <w:rsid w:val="00280906"/>
    <w:rsid w:val="002B15CC"/>
    <w:rsid w:val="00310C29"/>
    <w:rsid w:val="003178DB"/>
    <w:rsid w:val="003B0EE5"/>
    <w:rsid w:val="003B3129"/>
    <w:rsid w:val="003B5F4B"/>
    <w:rsid w:val="0041255E"/>
    <w:rsid w:val="004A0239"/>
    <w:rsid w:val="00506CCF"/>
    <w:rsid w:val="00534B11"/>
    <w:rsid w:val="00560A83"/>
    <w:rsid w:val="00574FAD"/>
    <w:rsid w:val="00621038"/>
    <w:rsid w:val="006350A4"/>
    <w:rsid w:val="006820BC"/>
    <w:rsid w:val="006A782C"/>
    <w:rsid w:val="00717E36"/>
    <w:rsid w:val="007A1D71"/>
    <w:rsid w:val="007A56E3"/>
    <w:rsid w:val="008240EF"/>
    <w:rsid w:val="00827B50"/>
    <w:rsid w:val="00884004"/>
    <w:rsid w:val="00885FB7"/>
    <w:rsid w:val="0088665F"/>
    <w:rsid w:val="008B0E31"/>
    <w:rsid w:val="008F7B50"/>
    <w:rsid w:val="009162E6"/>
    <w:rsid w:val="0097270E"/>
    <w:rsid w:val="0099370E"/>
    <w:rsid w:val="009F1B20"/>
    <w:rsid w:val="009F219F"/>
    <w:rsid w:val="00A020BE"/>
    <w:rsid w:val="00A21992"/>
    <w:rsid w:val="00A25A01"/>
    <w:rsid w:val="00A90DF5"/>
    <w:rsid w:val="00AB31F6"/>
    <w:rsid w:val="00B2159F"/>
    <w:rsid w:val="00B506F5"/>
    <w:rsid w:val="00B603A0"/>
    <w:rsid w:val="00B80D74"/>
    <w:rsid w:val="00B85E81"/>
    <w:rsid w:val="00B92293"/>
    <w:rsid w:val="00BC24C0"/>
    <w:rsid w:val="00BE7D15"/>
    <w:rsid w:val="00C05E3B"/>
    <w:rsid w:val="00C13EB9"/>
    <w:rsid w:val="00C14B19"/>
    <w:rsid w:val="00C45520"/>
    <w:rsid w:val="00C514D6"/>
    <w:rsid w:val="00CF0178"/>
    <w:rsid w:val="00CF6E5C"/>
    <w:rsid w:val="00D17787"/>
    <w:rsid w:val="00D3292D"/>
    <w:rsid w:val="00D60874"/>
    <w:rsid w:val="00D85535"/>
    <w:rsid w:val="00D97266"/>
    <w:rsid w:val="00DA53AF"/>
    <w:rsid w:val="00DD541B"/>
    <w:rsid w:val="00DE7966"/>
    <w:rsid w:val="00E10595"/>
    <w:rsid w:val="00E23850"/>
    <w:rsid w:val="00E274BF"/>
    <w:rsid w:val="00E33585"/>
    <w:rsid w:val="00EA3EFF"/>
    <w:rsid w:val="00EB6BE7"/>
    <w:rsid w:val="00EC350A"/>
    <w:rsid w:val="00EC7013"/>
    <w:rsid w:val="00F3609C"/>
    <w:rsid w:val="00F71478"/>
    <w:rsid w:val="00F8427D"/>
    <w:rsid w:val="00FB2ADC"/>
    <w:rsid w:val="00FB4E2E"/>
    <w:rsid w:val="00FC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19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4191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7147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71478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4191"/>
    <w:rPr>
      <w:rFonts w:ascii="Arial" w:hAnsi="Arial" w:cs="Times New Roman"/>
      <w:b/>
      <w:position w:val="-16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7147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71478"/>
    <w:rPr>
      <w:rFonts w:ascii="Calibri" w:hAnsi="Calibr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0F419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Page">
    <w:name w:val="ConsPlusTitlePage"/>
    <w:uiPriority w:val="99"/>
    <w:rsid w:val="000F4191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uiPriority w:val="99"/>
    <w:rsid w:val="000F4191"/>
    <w:pPr>
      <w:widowControl w:val="0"/>
      <w:autoSpaceDE w:val="0"/>
      <w:autoSpaceDN w:val="0"/>
    </w:pPr>
    <w:rPr>
      <w:b/>
      <w:szCs w:val="20"/>
    </w:rPr>
  </w:style>
  <w:style w:type="paragraph" w:styleId="Footer">
    <w:name w:val="footer"/>
    <w:basedOn w:val="Normal"/>
    <w:link w:val="FooterChar"/>
    <w:uiPriority w:val="99"/>
    <w:rsid w:val="000F419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419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F419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B80D74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80D74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A782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A56E3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C45520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27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4B4A"/>
    <w:rPr>
      <w:rFonts w:ascii="Times New Roman" w:hAnsi="Times New Roman" w:cs="Arial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2840</Words>
  <Characters>16188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user31</dc:creator>
  <cp:keywords/>
  <dc:description/>
  <cp:lastModifiedBy>1</cp:lastModifiedBy>
  <cp:revision>2</cp:revision>
  <cp:lastPrinted>2022-10-24T08:41:00Z</cp:lastPrinted>
  <dcterms:created xsi:type="dcterms:W3CDTF">2022-10-25T08:00:00Z</dcterms:created>
  <dcterms:modified xsi:type="dcterms:W3CDTF">2022-10-25T08:00:00Z</dcterms:modified>
</cp:coreProperties>
</file>